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3941C" w14:textId="77777777" w:rsidR="00E466C1" w:rsidRDefault="00A075AA">
      <w:pPr>
        <w:pStyle w:val="ELEC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F8A4144" wp14:editId="05F6B51C">
                <wp:simplePos x="0" y="0"/>
                <wp:positionH relativeFrom="column">
                  <wp:posOffset>5760720</wp:posOffset>
                </wp:positionH>
                <wp:positionV relativeFrom="page">
                  <wp:posOffset>935990</wp:posOffset>
                </wp:positionV>
                <wp:extent cx="647700" cy="286385"/>
                <wp:effectExtent l="12065" t="12065" r="6985" b="635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E6722" w14:textId="77777777" w:rsidR="00E466C1" w:rsidRDefault="00E466C1">
                            <w:pPr>
                              <w:pStyle w:val="ELECpapertype"/>
                            </w:pPr>
                            <w:r>
                              <w:rPr>
                                <w:rFonts w:hint="eastAsia"/>
                              </w:rPr>
                              <w:t>Paper</w:t>
                            </w:r>
                          </w:p>
                        </w:txbxContent>
                      </wps:txbx>
                      <wps:bodyPr rot="0" vert="horz" wrap="square" lIns="43200" tIns="5400" rIns="432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A414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3.6pt;margin-top:73.7pt;width:51pt;height:2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" o:allowincell="f">
                <v:textbox inset="1.2mm,.15mm,1.2mm,0">
                  <w:txbxContent>
                    <w:p w14:paraId="264E6722" w14:textId="77777777" w:rsidR="00E466C1" w:rsidRDefault="00E466C1">
                      <w:pPr>
                        <w:pStyle w:val="ELECpapertype"/>
                      </w:pPr>
                      <w:r>
                        <w:rPr>
                          <w:rFonts w:hint="eastAsia"/>
                        </w:rPr>
                        <w:t>Paper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555CE24" w14:textId="77777777" w:rsidR="00E466C1" w:rsidRDefault="00E466C1">
      <w:pPr>
        <w:pStyle w:val="ELEC"/>
      </w:pPr>
    </w:p>
    <w:p w14:paraId="47D1F7FF" w14:textId="77777777" w:rsidR="00E466C1" w:rsidRDefault="00E466C1">
      <w:pPr>
        <w:pStyle w:val="ELEC"/>
      </w:pPr>
    </w:p>
    <w:p w14:paraId="5D23BEF6" w14:textId="77777777" w:rsidR="008312CC" w:rsidRDefault="008312CC" w:rsidP="00983725">
      <w:pPr>
        <w:pStyle w:val="ELECmaintitle"/>
      </w:pPr>
      <w:r w:rsidRPr="005141B1">
        <w:t>Title</w:t>
      </w:r>
    </w:p>
    <w:p w14:paraId="3F61CE97" w14:textId="77777777" w:rsidR="00E466C1" w:rsidRDefault="00E466C1">
      <w:pPr>
        <w:pStyle w:val="ELEC"/>
      </w:pPr>
    </w:p>
    <w:p w14:paraId="263F4DED" w14:textId="77777777" w:rsidR="00E466C1" w:rsidRPr="00E466C1" w:rsidRDefault="00E466C1" w:rsidP="00983725">
      <w:pPr>
        <w:pStyle w:val="ELECnamestyle"/>
      </w:pPr>
      <w:r>
        <w:rPr>
          <w:rFonts w:hint="eastAsia"/>
        </w:rPr>
        <w:t>Author</w:t>
      </w:r>
      <w:r>
        <w:t xml:space="preserve"> Name</w:t>
      </w:r>
      <w:r>
        <w:rPr>
          <w:rFonts w:hint="eastAsia"/>
          <w:vertAlign w:val="superscript"/>
        </w:rPr>
        <w:t>＊</w:t>
      </w:r>
      <w:r>
        <w:rPr>
          <w:rFonts w:hint="eastAsia"/>
          <w:vertAlign w:val="superscript"/>
        </w:rPr>
        <w:t>a)</w:t>
      </w:r>
      <w:r>
        <w:rPr>
          <w:rFonts w:hint="eastAsia"/>
        </w:rPr>
        <w:t xml:space="preserve"> </w:t>
      </w:r>
      <w:r>
        <w:rPr>
          <w:rStyle w:val="ELECmembertype"/>
          <w:rFonts w:hint="eastAsia"/>
        </w:rPr>
        <w:t xml:space="preserve">Membership Category of </w:t>
      </w:r>
      <w:proofErr w:type="gramStart"/>
      <w:r>
        <w:rPr>
          <w:rStyle w:val="ELECmembertype"/>
          <w:rFonts w:hint="eastAsia"/>
        </w:rPr>
        <w:t>IEEJ</w:t>
      </w:r>
      <w:r w:rsidR="00FE4F3A" w:rsidRPr="00FE4F3A">
        <w:t>,</w:t>
      </w:r>
      <w:r w:rsidRPr="00983725">
        <w:rPr>
          <w:rFonts w:hint="eastAsia"/>
        </w:rPr>
        <w:t xml:space="preserve">   </w:t>
      </w:r>
      <w:proofErr w:type="gramEnd"/>
      <w:r w:rsidRPr="00983725">
        <w:rPr>
          <w:rFonts w:hint="eastAsia"/>
        </w:rPr>
        <w:t xml:space="preserve"> </w:t>
      </w:r>
      <w:r>
        <w:rPr>
          <w:rFonts w:hint="eastAsia"/>
        </w:rPr>
        <w:t>Author</w:t>
      </w:r>
      <w:r>
        <w:t xml:space="preserve"> Name</w:t>
      </w:r>
      <w:r>
        <w:rPr>
          <w:rFonts w:hint="eastAsia"/>
          <w:vertAlign w:val="superscript"/>
        </w:rPr>
        <w:t>＊</w:t>
      </w:r>
      <w:r>
        <w:rPr>
          <w:rFonts w:hint="eastAsia"/>
        </w:rPr>
        <w:t xml:space="preserve"> </w:t>
      </w:r>
      <w:r>
        <w:rPr>
          <w:rStyle w:val="ELECmembertype"/>
          <w:rFonts w:hint="eastAsia"/>
        </w:rPr>
        <w:t>Membership Category of IEEJ</w:t>
      </w:r>
    </w:p>
    <w:p w14:paraId="659D331E" w14:textId="77777777" w:rsidR="00E466C1" w:rsidRDefault="00E466C1">
      <w:pPr>
        <w:pStyle w:val="ELEC"/>
      </w:pPr>
    </w:p>
    <w:p w14:paraId="5ABF04AD" w14:textId="77777777" w:rsidR="00E466C1" w:rsidRPr="00F00F54" w:rsidRDefault="00E466C1" w:rsidP="00F00F54">
      <w:pPr>
        <w:pStyle w:val="ELECday"/>
      </w:pPr>
      <w:r w:rsidRPr="00F00F54">
        <w:rPr>
          <w:rFonts w:hint="eastAsia"/>
        </w:rPr>
        <w:t>(Manuscript received Jan. 00, 20</w:t>
      </w:r>
      <w:r w:rsidR="005141B1" w:rsidRPr="00F00F54">
        <w:t>XX</w:t>
      </w:r>
      <w:r w:rsidRPr="00F00F54">
        <w:rPr>
          <w:rFonts w:hint="eastAsia"/>
        </w:rPr>
        <w:t>, revised May 00, 20</w:t>
      </w:r>
      <w:r w:rsidR="005141B1" w:rsidRPr="00F00F54">
        <w:rPr>
          <w:rFonts w:hint="eastAsia"/>
        </w:rPr>
        <w:t>XX</w:t>
      </w:r>
      <w:r w:rsidRPr="00F00F54">
        <w:rPr>
          <w:rFonts w:hint="eastAsia"/>
        </w:rPr>
        <w:t>)</w:t>
      </w:r>
    </w:p>
    <w:p w14:paraId="6D234792" w14:textId="77777777" w:rsidR="00E466C1" w:rsidRPr="00F00F54" w:rsidRDefault="00E466C1">
      <w:pPr>
        <w:pStyle w:val="ELEC"/>
      </w:pPr>
    </w:p>
    <w:p w14:paraId="7D7DAD5D" w14:textId="77777777" w:rsidR="00E466C1" w:rsidRDefault="00E466C1">
      <w:pPr>
        <w:pStyle w:val="ELECabstract"/>
      </w:pPr>
      <w:r>
        <w:t>Abstract</w:t>
      </w:r>
      <w:r>
        <w:rPr>
          <w:rFonts w:hint="eastAsia"/>
        </w:rPr>
        <w:t xml:space="preserve"> </w:t>
      </w:r>
      <w:r>
        <w:t xml:space="preserve">the quick brown fox </w:t>
      </w:r>
      <w:proofErr w:type="gramStart"/>
      <w:r>
        <w:t>jump</w:t>
      </w:r>
      <w:proofErr w:type="gramEnd"/>
      <w:r>
        <w:t xml:space="preserve"> over the lazy dog.</w:t>
      </w:r>
      <w:r>
        <w:rPr>
          <w:rFonts w:hint="eastAsia"/>
        </w:rPr>
        <w:t xml:space="preserve"> </w:t>
      </w:r>
      <w:r>
        <w:t xml:space="preserve">The quick brown fox </w:t>
      </w:r>
      <w:proofErr w:type="gramStart"/>
      <w:r>
        <w:t>jump</w:t>
      </w:r>
      <w:proofErr w:type="gramEnd"/>
      <w:r>
        <w:t xml:space="preserve"> over the lazy dog.</w:t>
      </w:r>
      <w:r>
        <w:rPr>
          <w:rFonts w:hint="eastAsia"/>
        </w:rPr>
        <w:t xml:space="preserve"> </w:t>
      </w:r>
      <w:r>
        <w:t xml:space="preserve">The quick brown fox </w:t>
      </w:r>
      <w:proofErr w:type="gramStart"/>
      <w:r>
        <w:t>jump</w:t>
      </w:r>
      <w:proofErr w:type="gramEnd"/>
      <w:r>
        <w:t xml:space="preserve"> over the lazy dog.</w:t>
      </w:r>
      <w:r>
        <w:rPr>
          <w:rFonts w:hint="eastAsia"/>
        </w:rPr>
        <w:t xml:space="preserve"> </w:t>
      </w:r>
      <w:r>
        <w:t xml:space="preserve">The quick brown fox </w:t>
      </w:r>
      <w:proofErr w:type="gramStart"/>
      <w:r>
        <w:t>jump</w:t>
      </w:r>
      <w:proofErr w:type="gramEnd"/>
      <w:r>
        <w:t xml:space="preserve"> over the lazy dog.</w:t>
      </w:r>
      <w:r>
        <w:rPr>
          <w:rFonts w:hint="eastAsia"/>
        </w:rPr>
        <w:t xml:space="preserve"> </w:t>
      </w:r>
      <w:r>
        <w:t xml:space="preserve">The quick brown fox </w:t>
      </w:r>
      <w:proofErr w:type="gramStart"/>
      <w:r>
        <w:t>jump</w:t>
      </w:r>
      <w:proofErr w:type="gramEnd"/>
      <w:r>
        <w:t xml:space="preserve"> over the lazy dog.</w:t>
      </w:r>
      <w:r>
        <w:rPr>
          <w:rFonts w:hint="eastAsia"/>
        </w:rPr>
        <w:t xml:space="preserve"> </w:t>
      </w:r>
      <w:r>
        <w:t xml:space="preserve">The quick brown fox </w:t>
      </w:r>
      <w:proofErr w:type="gramStart"/>
      <w:r>
        <w:t>jump</w:t>
      </w:r>
      <w:proofErr w:type="gramEnd"/>
      <w:r>
        <w:t xml:space="preserve"> over the lazy dog.</w:t>
      </w:r>
      <w:r>
        <w:rPr>
          <w:rFonts w:hint="eastAsia"/>
        </w:rPr>
        <w:t xml:space="preserve"> </w:t>
      </w:r>
      <w:r>
        <w:t xml:space="preserve">The quick brown fox </w:t>
      </w:r>
      <w:proofErr w:type="gramStart"/>
      <w:r>
        <w:t>jump</w:t>
      </w:r>
      <w:proofErr w:type="gramEnd"/>
      <w:r>
        <w:t xml:space="preserve"> over the lazy dog.</w:t>
      </w:r>
      <w:r>
        <w:rPr>
          <w:rFonts w:hint="eastAsia"/>
        </w:rPr>
        <w:t xml:space="preserve"> </w:t>
      </w:r>
      <w:r>
        <w:t xml:space="preserve">The quick brown fox </w:t>
      </w:r>
      <w:proofErr w:type="gramStart"/>
      <w:r>
        <w:t>jump</w:t>
      </w:r>
      <w:proofErr w:type="gramEnd"/>
      <w:r>
        <w:t xml:space="preserve"> over the lazy dog.</w:t>
      </w:r>
      <w:r>
        <w:rPr>
          <w:rFonts w:hint="eastAsia"/>
        </w:rPr>
        <w:t xml:space="preserve"> </w:t>
      </w:r>
      <w:r>
        <w:t xml:space="preserve">The quick brown fox </w:t>
      </w:r>
      <w:proofErr w:type="gramStart"/>
      <w:r>
        <w:t>jump</w:t>
      </w:r>
      <w:proofErr w:type="gramEnd"/>
      <w:r>
        <w:t xml:space="preserve"> over the lazy dog.</w:t>
      </w:r>
      <w:r>
        <w:rPr>
          <w:rFonts w:hint="eastAsia"/>
        </w:rPr>
        <w:t xml:space="preserve"> </w:t>
      </w:r>
      <w:r>
        <w:t xml:space="preserve">The quick brown fox </w:t>
      </w:r>
      <w:proofErr w:type="gramStart"/>
      <w:r>
        <w:t>jump</w:t>
      </w:r>
      <w:proofErr w:type="gramEnd"/>
      <w:r>
        <w:t xml:space="preserve"> over the lazy dog.</w:t>
      </w:r>
    </w:p>
    <w:p w14:paraId="5970B667" w14:textId="77777777" w:rsidR="00E466C1" w:rsidRPr="005141B1" w:rsidRDefault="00E466C1">
      <w:pPr>
        <w:pStyle w:val="ELEC"/>
      </w:pPr>
    </w:p>
    <w:p w14:paraId="541283BB" w14:textId="77777777" w:rsidR="00E466C1" w:rsidRPr="00F00F54" w:rsidRDefault="00E466C1" w:rsidP="00E466C1">
      <w:pPr>
        <w:pStyle w:val="ELECkeywords"/>
      </w:pPr>
      <w:proofErr w:type="gramStart"/>
      <w:r>
        <w:rPr>
          <w:rFonts w:hint="eastAsia"/>
          <w:b/>
        </w:rPr>
        <w:t>Keywords</w:t>
      </w:r>
      <w:r w:rsidRPr="00F00F54">
        <w:rPr>
          <w:rFonts w:hint="eastAsia"/>
        </w:rPr>
        <w:t xml:space="preserve"> :</w:t>
      </w:r>
      <w:proofErr w:type="gramEnd"/>
      <w:r w:rsidRPr="00F00F54">
        <w:rPr>
          <w:rFonts w:hint="eastAsia"/>
        </w:rPr>
        <w:t xml:space="preserve"> keyword</w:t>
      </w:r>
      <w:r w:rsidR="005141B1" w:rsidRPr="00F00F54">
        <w:t>1</w:t>
      </w:r>
      <w:r w:rsidRPr="00F00F54">
        <w:rPr>
          <w:rFonts w:hint="eastAsia"/>
        </w:rPr>
        <w:t>, keyword</w:t>
      </w:r>
      <w:r w:rsidR="005141B1" w:rsidRPr="00F00F54">
        <w:t>2</w:t>
      </w:r>
    </w:p>
    <w:p w14:paraId="65546F81" w14:textId="77777777" w:rsidR="00E466C1" w:rsidRPr="005141B1" w:rsidRDefault="00E466C1">
      <w:pPr>
        <w:pStyle w:val="ELEC"/>
        <w:jc w:val="both"/>
      </w:pPr>
    </w:p>
    <w:p w14:paraId="73468825" w14:textId="77777777" w:rsidR="00E466C1" w:rsidRPr="00E466C1" w:rsidRDefault="00E466C1">
      <w:pPr>
        <w:pStyle w:val="ELEC"/>
        <w:jc w:val="both"/>
        <w:sectPr w:rsidR="00E466C1" w:rsidRPr="00E466C1" w:rsidSect="005141B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474" w:right="907" w:bottom="1361" w:left="907" w:header="907" w:footer="907" w:gutter="0"/>
          <w:pgNumType w:start="1"/>
          <w:cols w:space="720"/>
          <w:titlePg/>
          <w:docGrid w:type="lines" w:linePitch="233" w:charSpace="4096"/>
        </w:sectPr>
      </w:pPr>
    </w:p>
    <w:p w14:paraId="6692FBB7" w14:textId="5892F5BD" w:rsidR="00B0186E" w:rsidRDefault="00B0186E" w:rsidP="00B0186E">
      <w:pPr>
        <w:pStyle w:val="ELECthanks"/>
        <w:framePr w:wrap="around"/>
        <w:tabs>
          <w:tab w:val="clear" w:pos="326"/>
          <w:tab w:val="clear" w:pos="424"/>
        </w:tabs>
        <w:ind w:left="0" w:firstLine="1"/>
      </w:pPr>
      <w:r w:rsidRPr="00B0186E">
        <w:t>This research was presented at the ICEBA202</w:t>
      </w:r>
      <w:r>
        <w:rPr>
          <w:rFonts w:hint="eastAsia"/>
        </w:rPr>
        <w:t>5</w:t>
      </w:r>
      <w:r w:rsidRPr="00B0186E">
        <w:t xml:space="preserve"> International Conference</w:t>
      </w:r>
      <w:r>
        <w:rPr>
          <w:rFonts w:hint="eastAsia"/>
        </w:rPr>
        <w:t xml:space="preserve"> </w:t>
      </w:r>
      <w:r w:rsidRPr="00B0186E">
        <w:t xml:space="preserve">(The </w:t>
      </w:r>
      <w:r w:rsidR="00E57FCF">
        <w:rPr>
          <w:rFonts w:hint="eastAsia"/>
        </w:rPr>
        <w:t>6</w:t>
      </w:r>
      <w:r w:rsidRPr="00B0186E">
        <w:t>th International Conference on Engineering, Physics,</w:t>
      </w:r>
      <w:r>
        <w:rPr>
          <w:rFonts w:hint="eastAsia"/>
        </w:rPr>
        <w:t xml:space="preserve"> </w:t>
      </w:r>
      <w:r w:rsidRPr="00B0186E">
        <w:t>MEMS-Biosensors, and Applications)</w:t>
      </w:r>
      <w:r>
        <w:rPr>
          <w:rFonts w:hint="eastAsia"/>
        </w:rPr>
        <w:t>.</w:t>
      </w:r>
    </w:p>
    <w:p w14:paraId="73E1DCF0" w14:textId="7B1B6F8A" w:rsidR="00E466C1" w:rsidRPr="00E466C1" w:rsidRDefault="00983725" w:rsidP="00E466C1">
      <w:pPr>
        <w:pStyle w:val="ELECthanks"/>
        <w:framePr w:wrap="around"/>
        <w:rPr>
          <w:lang w:val="fr-FR"/>
        </w:rPr>
      </w:pPr>
      <w:r>
        <w:rPr>
          <w:rFonts w:hint="eastAsia"/>
        </w:rPr>
        <w:tab/>
      </w:r>
      <w:r w:rsidR="00E466C1" w:rsidRPr="00E466C1">
        <w:t>a)</w:t>
      </w:r>
      <w:r>
        <w:rPr>
          <w:rFonts w:hint="eastAsia"/>
        </w:rPr>
        <w:tab/>
      </w:r>
      <w:r w:rsidR="00E466C1" w:rsidRPr="00E466C1">
        <w:t xml:space="preserve">Correspondence to: Taro Denshi. </w:t>
      </w:r>
      <w:proofErr w:type="gramStart"/>
      <w:r w:rsidR="00E466C1" w:rsidRPr="00E466C1">
        <w:rPr>
          <w:lang w:val="fr-FR"/>
        </w:rPr>
        <w:t>E-mail:</w:t>
      </w:r>
      <w:proofErr w:type="gramEnd"/>
      <w:r w:rsidR="00E466C1" w:rsidRPr="00E466C1">
        <w:rPr>
          <w:lang w:val="fr-FR"/>
        </w:rPr>
        <w:t xml:space="preserve"> TaroDenshi@iee.or.jp</w:t>
      </w:r>
    </w:p>
    <w:p w14:paraId="3AE5D9CD" w14:textId="77777777" w:rsidR="00E466C1" w:rsidRDefault="00E466C1" w:rsidP="00E466C1">
      <w:pPr>
        <w:pStyle w:val="ELECthanks"/>
        <w:framePr w:wrap="around"/>
      </w:pPr>
      <w:r w:rsidRPr="00E466C1">
        <w:rPr>
          <w:rFonts w:hint="eastAsia"/>
          <w:lang w:val="fr-FR"/>
        </w:rPr>
        <w:tab/>
      </w:r>
      <w:r w:rsidR="005141B1" w:rsidRPr="005141B1">
        <w:rPr>
          <w:rFonts w:hint="eastAsia"/>
          <w:vertAlign w:val="superscript"/>
        </w:rPr>
        <w:t>＊</w:t>
      </w:r>
      <w:r>
        <w:rPr>
          <w:rFonts w:hint="eastAsia"/>
        </w:rPr>
        <w:tab/>
      </w:r>
      <w:r>
        <w:t>The quick brown fox jump over the lazy dog.</w:t>
      </w:r>
      <w:r w:rsidR="000C6C03">
        <w:rPr>
          <w:rFonts w:hint="eastAsia"/>
        </w:rPr>
        <w:t xml:space="preserve"> Co., Ltd.</w:t>
      </w:r>
      <w:r>
        <w:rPr>
          <w:rFonts w:hint="eastAsia"/>
        </w:rPr>
        <w:br/>
        <w:t xml:space="preserve">0-0, </w:t>
      </w:r>
      <w:proofErr w:type="spellStart"/>
      <w:r>
        <w:rPr>
          <w:rFonts w:hint="eastAsia"/>
        </w:rPr>
        <w:t>Ichibancho</w:t>
      </w:r>
      <w:proofErr w:type="spellEnd"/>
      <w:r>
        <w:rPr>
          <w:rFonts w:hint="eastAsia"/>
        </w:rPr>
        <w:t>, Chiyoda-</w:t>
      </w:r>
      <w:proofErr w:type="spellStart"/>
      <w:r>
        <w:rPr>
          <w:rFonts w:hint="eastAsia"/>
        </w:rPr>
        <w:t>ku</w:t>
      </w:r>
      <w:proofErr w:type="spellEnd"/>
      <w:r>
        <w:rPr>
          <w:rFonts w:hint="eastAsia"/>
        </w:rPr>
        <w:t>, Tokyo 000-0000</w:t>
      </w:r>
      <w:r w:rsidR="00A20773">
        <w:rPr>
          <w:rFonts w:hint="eastAsia"/>
        </w:rPr>
        <w:t>, Japan</w:t>
      </w:r>
    </w:p>
    <w:p w14:paraId="1EE155A2" w14:textId="77777777" w:rsidR="00E466C1" w:rsidRPr="00A20773" w:rsidRDefault="00E466C1">
      <w:pPr>
        <w:pStyle w:val="ELECsection"/>
      </w:pPr>
      <w:r>
        <w:rPr>
          <w:rStyle w:val="ELECsectionNo"/>
          <w:rFonts w:hint="eastAsia"/>
        </w:rPr>
        <w:t>1.</w:t>
      </w:r>
      <w:r w:rsidRPr="00A20773">
        <w:rPr>
          <w:rFonts w:hint="eastAsia"/>
        </w:rPr>
        <w:tab/>
      </w:r>
      <w:r w:rsidRPr="00A20773">
        <w:t>Section</w:t>
      </w:r>
    </w:p>
    <w:p w14:paraId="459ED841" w14:textId="77777777" w:rsidR="00E466C1" w:rsidRDefault="00E466C1">
      <w:pPr>
        <w:pStyle w:val="ELECnormalstyle"/>
      </w:pP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</w:t>
      </w:r>
    </w:p>
    <w:p w14:paraId="79DB1C7D" w14:textId="77777777" w:rsidR="00E466C1" w:rsidRPr="00A075AA" w:rsidRDefault="00000000" w:rsidP="00A075AA">
      <w:pPr>
        <w:pStyle w:val="ELECequ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 w:hint="eastAsia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E466C1" w:rsidRPr="005141B1">
        <w:rPr>
          <w:rFonts w:hint="eastAsia"/>
          <w:position w:val="4"/>
          <w:szCs w:val="18"/>
        </w:rPr>
        <w:tab/>
      </w:r>
      <w:r w:rsidR="00E466C1">
        <w:rPr>
          <w:rFonts w:hint="eastAsia"/>
        </w:rPr>
        <w:t>(1)</w:t>
      </w:r>
    </w:p>
    <w:p w14:paraId="65E0D04F" w14:textId="77777777" w:rsidR="00E466C1" w:rsidRDefault="00A075AA">
      <w:pPr>
        <w:pStyle w:val="ELECnormalsty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8E99C2" wp14:editId="4DAD9638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060065" cy="2235200"/>
                <wp:effectExtent l="0" t="0" r="0" b="3810"/>
                <wp:wrapSquare wrapText="bothSides"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223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A52BF" w14:textId="77777777" w:rsidR="00E466C1" w:rsidRDefault="00E466C1">
                            <w:pPr>
                              <w:pStyle w:val="ELEC"/>
                            </w:pPr>
                          </w:p>
                          <w:p w14:paraId="4C9551B0" w14:textId="77777777" w:rsidR="00E466C1" w:rsidRDefault="00A075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34693E" wp14:editId="53B66323">
                                  <wp:extent cx="2552700" cy="1714500"/>
                                  <wp:effectExtent l="0" t="0" r="0" b="0"/>
                                  <wp:docPr id="9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2700" cy="171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6BA0C9" w14:textId="77777777" w:rsidR="00E466C1" w:rsidRDefault="00E466C1">
                            <w:pPr>
                              <w:pStyle w:val="ELEC1"/>
                            </w:pPr>
                            <w:r>
                              <w:rPr>
                                <w:rFonts w:hint="eastAsia"/>
                              </w:rPr>
                              <w:t>図表説明（中央）□□□□□表の左右は，</w:t>
                            </w:r>
                            <w:r>
                              <w:rPr>
                                <w:rFonts w:hint="eastAsia"/>
                              </w:rPr>
                              <w:t>75mm</w:t>
                            </w:r>
                            <w:r>
                              <w:rPr>
                                <w:rFonts w:hint="eastAsia"/>
                              </w:rPr>
                              <w:t>以内□□□□□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1703FC50" w14:textId="77777777" w:rsidR="00E466C1" w:rsidRDefault="00E466C1">
                            <w:pPr>
                              <w:pStyle w:val="ELECfigcaption"/>
                            </w:pPr>
                            <w:r>
                              <w:t>Fig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1.  </w:t>
                            </w:r>
                            <w:r>
                              <w:t>Figure caption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0EF352DF" w14:textId="77777777" w:rsidR="00E466C1" w:rsidRDefault="00E466C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E99C2" id="Text Box 4" o:spid="_x0000_s1027" type="#_x0000_t202" style="position:absolute;left:0;text-align:left;margin-left:189.75pt;margin-top:0;width:240.95pt;height:176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" filled="f" stroked="f">
                <v:textbox inset="0,0,0,0">
                  <w:txbxContent>
                    <w:p w14:paraId="638A52BF" w14:textId="77777777" w:rsidR="00E466C1" w:rsidRDefault="00E466C1">
                      <w:pPr>
                        <w:pStyle w:val="ELEC"/>
                      </w:pPr>
                    </w:p>
                    <w:p w14:paraId="4C9551B0" w14:textId="77777777" w:rsidR="00E466C1" w:rsidRDefault="00A075A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34693E" wp14:editId="53B66323">
                            <wp:extent cx="2552700" cy="1714500"/>
                            <wp:effectExtent l="0" t="0" r="0" b="0"/>
                            <wp:docPr id="9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2700" cy="171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6BA0C9" w14:textId="77777777" w:rsidR="00E466C1" w:rsidRDefault="00E466C1">
                      <w:pPr>
                        <w:pStyle w:val="ELEC1"/>
                      </w:pPr>
                      <w:r>
                        <w:rPr>
                          <w:rFonts w:hint="eastAsia"/>
                        </w:rPr>
                        <w:t>図表説明（中央）□□□□□表の左右は，</w:t>
                      </w:r>
                      <w:r>
                        <w:rPr>
                          <w:rFonts w:hint="eastAsia"/>
                        </w:rPr>
                        <w:t>75mm</w:t>
                      </w:r>
                      <w:r>
                        <w:rPr>
                          <w:rFonts w:hint="eastAsia"/>
                        </w:rPr>
                        <w:t>以内□□□□□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1703FC50" w14:textId="77777777" w:rsidR="00E466C1" w:rsidRDefault="00E466C1">
                      <w:pPr>
                        <w:pStyle w:val="ELECfigcaption"/>
                      </w:pPr>
                      <w:r>
                        <w:t>Fig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1.  </w:t>
                      </w:r>
                      <w:r>
                        <w:t>Figure caption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0EF352DF" w14:textId="77777777" w:rsidR="00E466C1" w:rsidRDefault="00E466C1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466C1">
        <w:rPr>
          <w:rFonts w:hint="eastAsia"/>
        </w:rPr>
        <w:t>T</w:t>
      </w:r>
      <w:r w:rsidR="00E466C1">
        <w:t xml:space="preserve">he quick brown fox </w:t>
      </w:r>
      <w:proofErr w:type="gramStart"/>
      <w:r w:rsidR="00E466C1">
        <w:t>jump</w:t>
      </w:r>
      <w:proofErr w:type="gramEnd"/>
      <w:r w:rsidR="00E466C1">
        <w:t xml:space="preserve"> over the lazy dog. </w:t>
      </w:r>
      <w:r w:rsidR="00E466C1">
        <w:rPr>
          <w:rFonts w:hint="eastAsia"/>
        </w:rPr>
        <w:t>T</w:t>
      </w:r>
      <w:r w:rsidR="00E466C1">
        <w:t xml:space="preserve">he quick brown fox </w:t>
      </w:r>
      <w:proofErr w:type="gramStart"/>
      <w:r w:rsidR="00E466C1">
        <w:t>jump</w:t>
      </w:r>
      <w:proofErr w:type="gramEnd"/>
      <w:r w:rsidR="00E466C1">
        <w:t xml:space="preserve"> over the lazy dog. </w:t>
      </w:r>
      <w:r w:rsidR="00E466C1">
        <w:rPr>
          <w:rFonts w:hint="eastAsia"/>
        </w:rPr>
        <w:t>T</w:t>
      </w:r>
      <w:r w:rsidR="00E466C1">
        <w:t xml:space="preserve">he quick brown fox </w:t>
      </w:r>
      <w:proofErr w:type="gramStart"/>
      <w:r w:rsidR="00E466C1">
        <w:t>jump</w:t>
      </w:r>
      <w:proofErr w:type="gramEnd"/>
      <w:r w:rsidR="00E466C1">
        <w:t xml:space="preserve"> over the lazy dog. </w:t>
      </w:r>
      <w:r w:rsidR="00E466C1">
        <w:rPr>
          <w:rFonts w:hint="eastAsia"/>
        </w:rPr>
        <w:t>T</w:t>
      </w:r>
      <w:r w:rsidR="00E466C1">
        <w:t xml:space="preserve">he quick brown fox </w:t>
      </w:r>
      <w:proofErr w:type="gramStart"/>
      <w:r w:rsidR="00E466C1">
        <w:t>jump</w:t>
      </w:r>
      <w:proofErr w:type="gramEnd"/>
      <w:r w:rsidR="00E466C1">
        <w:t xml:space="preserve"> over the lazy dog. </w:t>
      </w:r>
      <w:r w:rsidR="00E466C1">
        <w:rPr>
          <w:rFonts w:hint="eastAsia"/>
        </w:rPr>
        <w:t>T</w:t>
      </w:r>
      <w:r w:rsidR="00E466C1">
        <w:t xml:space="preserve">he quick brown fox </w:t>
      </w:r>
      <w:proofErr w:type="gramStart"/>
      <w:r w:rsidR="00E466C1">
        <w:t>jump</w:t>
      </w:r>
      <w:proofErr w:type="gramEnd"/>
      <w:r w:rsidR="00E466C1">
        <w:t xml:space="preserve"> over the lazy dog. </w:t>
      </w:r>
      <w:r w:rsidR="00E466C1">
        <w:rPr>
          <w:rFonts w:hint="eastAsia"/>
        </w:rPr>
        <w:t>T</w:t>
      </w:r>
      <w:r w:rsidR="00E466C1">
        <w:t xml:space="preserve">he quick brown fox </w:t>
      </w:r>
      <w:proofErr w:type="gramStart"/>
      <w:r w:rsidR="00E466C1">
        <w:t>jump</w:t>
      </w:r>
      <w:proofErr w:type="gramEnd"/>
      <w:r w:rsidR="00E466C1">
        <w:t xml:space="preserve"> over the lazy dog. </w:t>
      </w:r>
      <w:r w:rsidR="00E466C1">
        <w:rPr>
          <w:rFonts w:hint="eastAsia"/>
        </w:rPr>
        <w:t>T</w:t>
      </w:r>
      <w:r w:rsidR="00E466C1">
        <w:t xml:space="preserve">he quick brown fox </w:t>
      </w:r>
      <w:proofErr w:type="gramStart"/>
      <w:r w:rsidR="00E466C1">
        <w:t>jump</w:t>
      </w:r>
      <w:proofErr w:type="gramEnd"/>
      <w:r w:rsidR="00E466C1">
        <w:t xml:space="preserve"> over the lazy dog. </w:t>
      </w:r>
      <w:r w:rsidR="00E466C1">
        <w:rPr>
          <w:rFonts w:hint="eastAsia"/>
        </w:rPr>
        <w:t>T</w:t>
      </w:r>
      <w:r w:rsidR="00E466C1">
        <w:t xml:space="preserve">he quick brown fox </w:t>
      </w:r>
      <w:proofErr w:type="gramStart"/>
      <w:r w:rsidR="00E466C1">
        <w:t>jump</w:t>
      </w:r>
      <w:proofErr w:type="gramEnd"/>
      <w:r w:rsidR="00E466C1">
        <w:t xml:space="preserve"> over the lazy dog. </w:t>
      </w:r>
      <w:r w:rsidR="00E466C1">
        <w:rPr>
          <w:rFonts w:hint="eastAsia"/>
        </w:rPr>
        <w:t>T</w:t>
      </w:r>
      <w:r w:rsidR="00E466C1">
        <w:t xml:space="preserve">he quick brown fox </w:t>
      </w:r>
      <w:proofErr w:type="gramStart"/>
      <w:r w:rsidR="00E466C1">
        <w:t>jump</w:t>
      </w:r>
      <w:proofErr w:type="gramEnd"/>
      <w:r w:rsidR="00E466C1">
        <w:t xml:space="preserve"> over the lazy dog. </w:t>
      </w:r>
      <w:r w:rsidR="00E466C1">
        <w:rPr>
          <w:rFonts w:hint="eastAsia"/>
        </w:rPr>
        <w:t>T</w:t>
      </w:r>
      <w:r w:rsidR="00E466C1">
        <w:t xml:space="preserve">he quick brown fox </w:t>
      </w:r>
      <w:proofErr w:type="gramStart"/>
      <w:r w:rsidR="00E466C1">
        <w:t>jump</w:t>
      </w:r>
      <w:proofErr w:type="gramEnd"/>
      <w:r w:rsidR="00E466C1">
        <w:t xml:space="preserve"> over the lazy dog. </w:t>
      </w:r>
      <w:r w:rsidR="00E466C1">
        <w:rPr>
          <w:rFonts w:hint="eastAsia"/>
        </w:rPr>
        <w:t>T</w:t>
      </w:r>
      <w:r w:rsidR="00E466C1">
        <w:t xml:space="preserve">he quick brown fox </w:t>
      </w:r>
      <w:proofErr w:type="gramStart"/>
      <w:r w:rsidR="00E466C1">
        <w:t>jump</w:t>
      </w:r>
      <w:proofErr w:type="gramEnd"/>
      <w:r w:rsidR="00E466C1">
        <w:t xml:space="preserve"> over the lazy dog. </w:t>
      </w:r>
      <w:r w:rsidR="00E466C1">
        <w:rPr>
          <w:rFonts w:hint="eastAsia"/>
        </w:rPr>
        <w:t>T</w:t>
      </w:r>
      <w:r w:rsidR="00E466C1">
        <w:t xml:space="preserve">he quick brown fox </w:t>
      </w:r>
      <w:proofErr w:type="gramStart"/>
      <w:r w:rsidR="00E466C1">
        <w:t>jump</w:t>
      </w:r>
      <w:proofErr w:type="gramEnd"/>
      <w:r w:rsidR="00E466C1">
        <w:t xml:space="preserve"> over the lazy dog. </w:t>
      </w:r>
      <w:r w:rsidR="00E466C1">
        <w:rPr>
          <w:rFonts w:hint="eastAsia"/>
        </w:rPr>
        <w:t>T</w:t>
      </w:r>
      <w:r w:rsidR="00E466C1">
        <w:t xml:space="preserve">he quick brown fox </w:t>
      </w:r>
      <w:proofErr w:type="gramStart"/>
      <w:r w:rsidR="00E466C1">
        <w:t>jump</w:t>
      </w:r>
      <w:proofErr w:type="gramEnd"/>
      <w:r w:rsidR="00E466C1">
        <w:t xml:space="preserve"> over the lazy dog. </w:t>
      </w:r>
      <w:r w:rsidR="00E466C1">
        <w:rPr>
          <w:rFonts w:hint="eastAsia"/>
        </w:rPr>
        <w:t>T</w:t>
      </w:r>
      <w:r w:rsidR="00E466C1">
        <w:t xml:space="preserve">he quick brown fox </w:t>
      </w:r>
      <w:proofErr w:type="gramStart"/>
      <w:r w:rsidR="00E466C1">
        <w:t>jump</w:t>
      </w:r>
      <w:proofErr w:type="gramEnd"/>
      <w:r w:rsidR="00E466C1">
        <w:t xml:space="preserve"> over the lazy dog. </w:t>
      </w:r>
      <w:r w:rsidR="00E466C1">
        <w:rPr>
          <w:rFonts w:hint="eastAsia"/>
        </w:rPr>
        <w:t>T</w:t>
      </w:r>
      <w:r w:rsidR="00E466C1">
        <w:t xml:space="preserve">he quick brown fox </w:t>
      </w:r>
      <w:proofErr w:type="gramStart"/>
      <w:r w:rsidR="00E466C1">
        <w:t>jump</w:t>
      </w:r>
      <w:proofErr w:type="gramEnd"/>
      <w:r w:rsidR="00E466C1">
        <w:t xml:space="preserve"> over the lazy dog. </w:t>
      </w:r>
      <w:r w:rsidR="00E466C1">
        <w:rPr>
          <w:rFonts w:hint="eastAsia"/>
        </w:rPr>
        <w:t>T</w:t>
      </w:r>
      <w:r w:rsidR="00E466C1">
        <w:t xml:space="preserve">he quick brown fox </w:t>
      </w:r>
      <w:proofErr w:type="gramStart"/>
      <w:r w:rsidR="00E466C1">
        <w:t>jump</w:t>
      </w:r>
      <w:proofErr w:type="gramEnd"/>
      <w:r w:rsidR="00E466C1">
        <w:t xml:space="preserve"> over the lazy dog. </w:t>
      </w:r>
      <w:r w:rsidR="00E466C1">
        <w:rPr>
          <w:rFonts w:hint="eastAsia"/>
        </w:rPr>
        <w:t>T</w:t>
      </w:r>
      <w:r w:rsidR="00E466C1">
        <w:t xml:space="preserve">he quick brown fox </w:t>
      </w:r>
      <w:proofErr w:type="gramStart"/>
      <w:r w:rsidR="00E466C1">
        <w:t>jump</w:t>
      </w:r>
      <w:proofErr w:type="gramEnd"/>
      <w:r w:rsidR="00E466C1">
        <w:t xml:space="preserve"> over the lazy dog. </w:t>
      </w:r>
      <w:r w:rsidR="00E466C1">
        <w:rPr>
          <w:rFonts w:hint="eastAsia"/>
        </w:rPr>
        <w:t>T</w:t>
      </w:r>
      <w:r w:rsidR="00E466C1">
        <w:t xml:space="preserve">he quick brown fox </w:t>
      </w:r>
      <w:proofErr w:type="gramStart"/>
      <w:r w:rsidR="00E466C1">
        <w:t>jump</w:t>
      </w:r>
      <w:proofErr w:type="gramEnd"/>
      <w:r w:rsidR="00E466C1">
        <w:t xml:space="preserve"> over the lazy dog. </w:t>
      </w:r>
      <w:r w:rsidR="00E466C1">
        <w:rPr>
          <w:rFonts w:hint="eastAsia"/>
        </w:rPr>
        <w:t>T</w:t>
      </w:r>
      <w:r w:rsidR="00E466C1">
        <w:t xml:space="preserve">he quick brown fox </w:t>
      </w:r>
      <w:proofErr w:type="gramStart"/>
      <w:r w:rsidR="00E466C1">
        <w:t>jump</w:t>
      </w:r>
      <w:proofErr w:type="gramEnd"/>
      <w:r w:rsidR="00E466C1">
        <w:t xml:space="preserve"> over the lazy dog. </w:t>
      </w:r>
      <w:r w:rsidR="00E466C1">
        <w:rPr>
          <w:rFonts w:hint="eastAsia"/>
        </w:rPr>
        <w:t>T</w:t>
      </w:r>
      <w:r w:rsidR="00E466C1">
        <w:t xml:space="preserve">he quick brown fox </w:t>
      </w:r>
      <w:proofErr w:type="gramStart"/>
      <w:r w:rsidR="00E466C1">
        <w:t>jump</w:t>
      </w:r>
      <w:proofErr w:type="gramEnd"/>
      <w:r w:rsidR="00E466C1">
        <w:t xml:space="preserve"> over the lazy dog. </w:t>
      </w:r>
      <w:r w:rsidR="00E466C1">
        <w:rPr>
          <w:rFonts w:hint="eastAsia"/>
        </w:rPr>
        <w:t>T</w:t>
      </w:r>
      <w:r w:rsidR="00E466C1">
        <w:t xml:space="preserve">he quick brown fox </w:t>
      </w:r>
      <w:proofErr w:type="gramStart"/>
      <w:r w:rsidR="00E466C1">
        <w:t>jump</w:t>
      </w:r>
      <w:proofErr w:type="gramEnd"/>
      <w:r w:rsidR="00E466C1">
        <w:t xml:space="preserve"> over the lazy </w:t>
      </w:r>
      <w:r w:rsidR="00E466C1">
        <w:t xml:space="preserve">dog. </w:t>
      </w:r>
      <w:r w:rsidR="00E466C1">
        <w:rPr>
          <w:rFonts w:hint="eastAsia"/>
        </w:rPr>
        <w:t>T</w:t>
      </w:r>
      <w:r w:rsidR="00E466C1">
        <w:t xml:space="preserve">he quick brown fox </w:t>
      </w:r>
      <w:proofErr w:type="gramStart"/>
      <w:r w:rsidR="00E466C1">
        <w:t>jump</w:t>
      </w:r>
      <w:proofErr w:type="gramEnd"/>
      <w:r w:rsidR="00E466C1">
        <w:t xml:space="preserve"> over the lazy dog. </w:t>
      </w:r>
      <w:r w:rsidR="00E466C1">
        <w:rPr>
          <w:rFonts w:hint="eastAsia"/>
        </w:rPr>
        <w:t>T</w:t>
      </w:r>
      <w:r w:rsidR="00E466C1">
        <w:t xml:space="preserve">he quick brown fox </w:t>
      </w:r>
      <w:proofErr w:type="gramStart"/>
      <w:r w:rsidR="00E466C1">
        <w:t>jump</w:t>
      </w:r>
      <w:proofErr w:type="gramEnd"/>
      <w:r w:rsidR="00E466C1">
        <w:t xml:space="preserve"> over the lazy dog. </w:t>
      </w:r>
      <w:r w:rsidR="00E466C1">
        <w:rPr>
          <w:rFonts w:hint="eastAsia"/>
        </w:rPr>
        <w:t>T</w:t>
      </w:r>
      <w:r w:rsidR="00E466C1">
        <w:t xml:space="preserve">he quick brown fox </w:t>
      </w:r>
      <w:proofErr w:type="gramStart"/>
      <w:r w:rsidR="00E466C1">
        <w:t>jump</w:t>
      </w:r>
      <w:proofErr w:type="gramEnd"/>
      <w:r w:rsidR="00E466C1">
        <w:t xml:space="preserve"> over the lazy dog. </w:t>
      </w:r>
      <w:r w:rsidR="00E466C1">
        <w:rPr>
          <w:rFonts w:hint="eastAsia"/>
        </w:rPr>
        <w:t>T</w:t>
      </w:r>
      <w:r w:rsidR="00E466C1">
        <w:t xml:space="preserve">he quick brown fox </w:t>
      </w:r>
      <w:proofErr w:type="gramStart"/>
      <w:r w:rsidR="00E466C1">
        <w:t>jump</w:t>
      </w:r>
      <w:proofErr w:type="gramEnd"/>
      <w:r w:rsidR="00E466C1">
        <w:t xml:space="preserve"> over the lazy dog. </w:t>
      </w:r>
      <w:r w:rsidR="00E466C1">
        <w:rPr>
          <w:rFonts w:hint="eastAsia"/>
        </w:rPr>
        <w:t>T</w:t>
      </w:r>
      <w:r w:rsidR="00E466C1">
        <w:t xml:space="preserve">he quick brown fox </w:t>
      </w:r>
      <w:proofErr w:type="gramStart"/>
      <w:r w:rsidR="00E466C1">
        <w:t>jump</w:t>
      </w:r>
      <w:proofErr w:type="gramEnd"/>
      <w:r w:rsidR="00E466C1">
        <w:t xml:space="preserve"> over the lazy dog. </w:t>
      </w:r>
      <w:r w:rsidR="00E466C1">
        <w:rPr>
          <w:rFonts w:hint="eastAsia"/>
        </w:rPr>
        <w:t>T</w:t>
      </w:r>
      <w:r w:rsidR="00E466C1">
        <w:t xml:space="preserve">he quick brown fox </w:t>
      </w:r>
      <w:proofErr w:type="gramStart"/>
      <w:r w:rsidR="00E466C1">
        <w:t>jump</w:t>
      </w:r>
      <w:proofErr w:type="gramEnd"/>
      <w:r w:rsidR="00E466C1">
        <w:t xml:space="preserve"> over the lazy dog.</w:t>
      </w:r>
      <w:r w:rsidR="00E466C1">
        <w:rPr>
          <w:rFonts w:hint="eastAsia"/>
        </w:rPr>
        <w:t xml:space="preserve"> T</w:t>
      </w:r>
      <w:r w:rsidR="00E466C1">
        <w:t xml:space="preserve">he quick brown fox </w:t>
      </w:r>
      <w:proofErr w:type="gramStart"/>
      <w:r w:rsidR="00E466C1">
        <w:t>jump</w:t>
      </w:r>
      <w:proofErr w:type="gramEnd"/>
      <w:r w:rsidR="00E466C1">
        <w:t xml:space="preserve"> over the lazy dog. </w:t>
      </w:r>
      <w:r w:rsidR="00E466C1">
        <w:rPr>
          <w:rFonts w:hint="eastAsia"/>
        </w:rPr>
        <w:t>T</w:t>
      </w:r>
      <w:r w:rsidR="00E466C1">
        <w:t xml:space="preserve">he quick brown fox </w:t>
      </w:r>
      <w:proofErr w:type="gramStart"/>
      <w:r w:rsidR="00E466C1">
        <w:t>jump</w:t>
      </w:r>
      <w:proofErr w:type="gramEnd"/>
      <w:r w:rsidR="00E466C1">
        <w:t xml:space="preserve"> over the lazy dog.</w:t>
      </w:r>
    </w:p>
    <w:p w14:paraId="7CA44BED" w14:textId="77777777" w:rsidR="00E466C1" w:rsidRDefault="00E466C1">
      <w:pPr>
        <w:pStyle w:val="ELECsection"/>
      </w:pPr>
      <w:bookmarkStart w:id="0" w:name="_Ref12275470"/>
      <w:r>
        <w:rPr>
          <w:rStyle w:val="ELECsectionNo"/>
          <w:rFonts w:hint="eastAsia"/>
        </w:rPr>
        <w:t>2.</w:t>
      </w:r>
      <w:r>
        <w:rPr>
          <w:rStyle w:val="ELECsectionNo"/>
          <w:rFonts w:hint="eastAsia"/>
        </w:rPr>
        <w:tab/>
      </w:r>
      <w:bookmarkEnd w:id="0"/>
      <w:r>
        <w:t>Section</w:t>
      </w:r>
    </w:p>
    <w:p w14:paraId="4601AC26" w14:textId="77777777" w:rsidR="00E466C1" w:rsidRDefault="00E466C1">
      <w:pPr>
        <w:pStyle w:val="ELECsubsection"/>
      </w:pPr>
      <w:r>
        <w:rPr>
          <w:rStyle w:val="ELECsubsectionNo"/>
          <w:rFonts w:hint="eastAsia"/>
        </w:rPr>
        <w:t>2.1</w:t>
      </w:r>
      <w:r>
        <w:rPr>
          <w:rFonts w:hint="eastAsia"/>
        </w:rPr>
        <w:tab/>
      </w:r>
      <w:r>
        <w:rPr>
          <w:rStyle w:val="ELECsubsectiontitlestr"/>
          <w:rFonts w:hint="eastAsia"/>
        </w:rPr>
        <w:t>Subsection</w:t>
      </w:r>
      <w:r>
        <w:rPr>
          <w:rFonts w:hint="eastAsia"/>
        </w:rPr>
        <w:t xml:space="preserve">    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</w:t>
      </w:r>
    </w:p>
    <w:p w14:paraId="4935FAC1" w14:textId="77777777" w:rsidR="00E466C1" w:rsidRDefault="00E466C1">
      <w:pPr>
        <w:pStyle w:val="ELECsubsection"/>
      </w:pPr>
      <w:r>
        <w:rPr>
          <w:rStyle w:val="ELECsubsectionNo"/>
          <w:rFonts w:hint="eastAsia"/>
        </w:rPr>
        <w:t>2.2</w:t>
      </w:r>
      <w:r>
        <w:rPr>
          <w:rStyle w:val="ELECsubsectiontitlestr"/>
          <w:rFonts w:hint="eastAsia"/>
        </w:rPr>
        <w:tab/>
        <w:t>Subsection</w:t>
      </w:r>
      <w:r>
        <w:rPr>
          <w:rFonts w:hint="eastAsia"/>
        </w:rPr>
        <w:t xml:space="preserve">    T</w:t>
      </w:r>
      <w:r>
        <w:t xml:space="preserve">he quick brown fox jump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 w:rsidR="008F4D42">
        <w:rPr>
          <w:rFonts w:hint="eastAsia"/>
        </w:rPr>
        <w:t>T</w:t>
      </w:r>
      <w:r w:rsidR="008F4D42">
        <w:t xml:space="preserve">he quick brown fox </w:t>
      </w:r>
      <w:proofErr w:type="gramStart"/>
      <w:r w:rsidR="008F4D42">
        <w:t>jump</w:t>
      </w:r>
      <w:proofErr w:type="gramEnd"/>
      <w:r w:rsidR="008F4D42">
        <w:t xml:space="preserve"> over the lazy dog. </w:t>
      </w:r>
      <w:r w:rsidR="008F4D42">
        <w:rPr>
          <w:rFonts w:hint="eastAsia"/>
        </w:rPr>
        <w:t>T</w:t>
      </w:r>
      <w:r w:rsidR="008F4D42">
        <w:t xml:space="preserve">he quick brown fox </w:t>
      </w:r>
      <w:proofErr w:type="gramStart"/>
      <w:r w:rsidR="008F4D42">
        <w:t>jump</w:t>
      </w:r>
      <w:proofErr w:type="gramEnd"/>
      <w:r w:rsidR="008F4D42">
        <w:t xml:space="preserve"> over the lazy dog. </w:t>
      </w:r>
      <w:r w:rsidR="008F4D42">
        <w:rPr>
          <w:rFonts w:hint="eastAsia"/>
        </w:rPr>
        <w:t>T</w:t>
      </w:r>
      <w:r w:rsidR="008F4D42">
        <w:t xml:space="preserve">he quick brown fox </w:t>
      </w:r>
      <w:proofErr w:type="gramStart"/>
      <w:r w:rsidR="008F4D42">
        <w:t>jump</w:t>
      </w:r>
      <w:proofErr w:type="gramEnd"/>
      <w:r w:rsidR="008F4D42">
        <w:t xml:space="preserve"> over the lazy dog. </w:t>
      </w:r>
      <w:r w:rsidR="008F4D42">
        <w:rPr>
          <w:rFonts w:hint="eastAsia"/>
        </w:rPr>
        <w:t>T</w:t>
      </w:r>
      <w:r w:rsidR="008F4D42">
        <w:t xml:space="preserve">he quick brown fox </w:t>
      </w:r>
      <w:proofErr w:type="gramStart"/>
      <w:r w:rsidR="008F4D42">
        <w:t>jump</w:t>
      </w:r>
      <w:proofErr w:type="gramEnd"/>
      <w:r w:rsidR="008F4D42">
        <w:t xml:space="preserve"> over the lazy dog. </w:t>
      </w:r>
      <w:r w:rsidR="00D34122">
        <w:rPr>
          <w:rFonts w:hint="eastAsia"/>
        </w:rPr>
        <w:t>T</w:t>
      </w:r>
      <w:r w:rsidR="00D34122">
        <w:t xml:space="preserve">he quick brown fox </w:t>
      </w:r>
      <w:proofErr w:type="gramStart"/>
      <w:r w:rsidR="00D34122">
        <w:t>jump</w:t>
      </w:r>
      <w:proofErr w:type="gramEnd"/>
      <w:r w:rsidR="00D34122">
        <w:t xml:space="preserve"> over the lazy dog. </w:t>
      </w:r>
      <w:r w:rsidR="00D34122">
        <w:rPr>
          <w:rFonts w:hint="eastAsia"/>
        </w:rPr>
        <w:t>T</w:t>
      </w:r>
      <w:r w:rsidR="00D34122">
        <w:t xml:space="preserve">he quick brown fox </w:t>
      </w:r>
      <w:proofErr w:type="gramStart"/>
      <w:r w:rsidR="00D34122">
        <w:t>jump</w:t>
      </w:r>
      <w:proofErr w:type="gramEnd"/>
      <w:r w:rsidR="00D34122">
        <w:t xml:space="preserve"> over the lazy dog. </w:t>
      </w:r>
      <w:r w:rsidR="00D34122">
        <w:rPr>
          <w:rFonts w:hint="eastAsia"/>
        </w:rPr>
        <w:t>T</w:t>
      </w:r>
      <w:r w:rsidR="00D34122">
        <w:t xml:space="preserve">he quick brown fox </w:t>
      </w:r>
      <w:proofErr w:type="gramStart"/>
      <w:r w:rsidR="00D34122">
        <w:t>jump</w:t>
      </w:r>
      <w:proofErr w:type="gramEnd"/>
      <w:r w:rsidR="00D34122">
        <w:t xml:space="preserve"> over the lazy dog. </w:t>
      </w:r>
    </w:p>
    <w:p w14:paraId="36E1ACDC" w14:textId="77777777" w:rsidR="00E466C1" w:rsidRDefault="00E466C1">
      <w:pPr>
        <w:pStyle w:val="ELECsubsection"/>
      </w:pPr>
      <w:r>
        <w:rPr>
          <w:rFonts w:hint="eastAsia"/>
        </w:rPr>
        <w:lastRenderedPageBreak/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jump </w:t>
      </w:r>
      <w:r w:rsidR="00A075AA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768CE05" wp14:editId="2AB449F8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060065" cy="1331595"/>
                <wp:effectExtent l="0" t="2540" r="0" b="0"/>
                <wp:wrapSquare wrapText="bothSides"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133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E3AA4" w14:textId="77777777" w:rsidR="00E466C1" w:rsidRDefault="00E466C1">
                            <w:pPr>
                              <w:pStyle w:val="ELECtablecaption"/>
                            </w:pPr>
                            <w:r>
                              <w:t xml:space="preserve">Table </w:t>
                            </w:r>
                            <w:r>
                              <w:rPr>
                                <w:rFonts w:hint="eastAsia"/>
                              </w:rPr>
                              <w:t xml:space="preserve">1.  </w:t>
                            </w:r>
                            <w:r>
                              <w:t>Table caption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51"/>
                              <w:gridCol w:w="851"/>
                              <w:gridCol w:w="851"/>
                              <w:gridCol w:w="851"/>
                              <w:gridCol w:w="851"/>
                            </w:tblGrid>
                            <w:tr w:rsidR="00E466C1" w14:paraId="2E35C71E" w14:textId="77777777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5CCC96B8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2FBEF553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4BD63AE2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749DBFBF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62D205CF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</w:tr>
                            <w:tr w:rsidR="00E466C1" w14:paraId="504288CB" w14:textId="77777777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60249978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  <w:r>
                                    <w:rPr>
                                      <w:rStyle w:val="ELECtablestrings"/>
                                      <w:rFonts w:hint="eastAsia"/>
                                    </w:rPr>
                                    <w:t>Table Strings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77208D0C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36CFFA40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63C02A83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5E2BC572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</w:tr>
                            <w:tr w:rsidR="00E466C1" w14:paraId="4788F034" w14:textId="77777777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2386C08B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03956473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53B3BFD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C7912D5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6BD43883" w14:textId="77777777" w:rsidR="00E466C1" w:rsidRDefault="00E466C1">
                                  <w:pPr>
                                    <w:jc w:val="left"/>
                                    <w:rPr>
                                      <w:rStyle w:val="ELECtablestring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73C30B" w14:textId="77777777" w:rsidR="00E466C1" w:rsidRDefault="00E466C1">
                            <w:pPr>
                              <w:pStyle w:val="ELEC0"/>
                            </w:pPr>
                            <w:r>
                              <w:rPr>
                                <w:rFonts w:hint="eastAsia"/>
                              </w:rPr>
                              <w:t>図表説明（左寄せ）□□図・表は，ページの「上」又は「下」に配置。本文と図・表の間は，１行空き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530E7A20" w14:textId="77777777" w:rsidR="00E466C1" w:rsidRDefault="00E466C1">
                            <w:pPr>
                              <w:pStyle w:val="ELEC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8CE0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left:0;text-align:left;margin-left:189.75pt;margin-top:0;width:240.95pt;height:104.8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" filled="f" stroked="f">
                <v:textbox inset="0,0,0,0">
                  <w:txbxContent>
                    <w:p w14:paraId="616E3AA4" w14:textId="77777777" w:rsidR="00E466C1" w:rsidRDefault="00E466C1">
                      <w:pPr>
                        <w:pStyle w:val="ELECtablecaption"/>
                      </w:pPr>
                      <w:r>
                        <w:t xml:space="preserve">Table </w:t>
                      </w:r>
                      <w:r>
                        <w:rPr>
                          <w:rFonts w:hint="eastAsia"/>
                        </w:rPr>
                        <w:t xml:space="preserve">1.  </w:t>
                      </w:r>
                      <w:r>
                        <w:t>Table caption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51"/>
                        <w:gridCol w:w="851"/>
                        <w:gridCol w:w="851"/>
                        <w:gridCol w:w="851"/>
                        <w:gridCol w:w="851"/>
                      </w:tblGrid>
                      <w:tr w:rsidR="00E466C1" w14:paraId="2E35C71E" w14:textId="77777777">
                        <w:trPr>
                          <w:trHeight w:val="284"/>
                          <w:jc w:val="center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5CCC96B8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2FBEF553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4BD63AE2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749DBFBF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62D205CF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</w:tr>
                      <w:tr w:rsidR="00E466C1" w14:paraId="504288CB" w14:textId="77777777">
                        <w:trPr>
                          <w:trHeight w:val="284"/>
                          <w:jc w:val="center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60249978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  <w:r>
                              <w:rPr>
                                <w:rStyle w:val="ELECtablestrings"/>
                                <w:rFonts w:hint="eastAsia"/>
                              </w:rPr>
                              <w:t>Table Strings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77208D0C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36CFFA40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63C02A83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5E2BC572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</w:tr>
                      <w:tr w:rsidR="00E466C1" w14:paraId="4788F034" w14:textId="77777777">
                        <w:trPr>
                          <w:trHeight w:val="284"/>
                          <w:jc w:val="center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2386C08B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03956473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153B3BFD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1C7912D5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6BD43883" w14:textId="77777777" w:rsidR="00E466C1" w:rsidRDefault="00E466C1">
                            <w:pPr>
                              <w:jc w:val="left"/>
                              <w:rPr>
                                <w:rStyle w:val="ELECtablestrings"/>
                              </w:rPr>
                            </w:pPr>
                          </w:p>
                        </w:tc>
                      </w:tr>
                    </w:tbl>
                    <w:p w14:paraId="6B73C30B" w14:textId="77777777" w:rsidR="00E466C1" w:rsidRDefault="00E466C1">
                      <w:pPr>
                        <w:pStyle w:val="ELEC0"/>
                      </w:pPr>
                      <w:r>
                        <w:rPr>
                          <w:rFonts w:hint="eastAsia"/>
                        </w:rPr>
                        <w:t>図表説明（左寄せ）□□図・表は，ページの「上」又は「下」に配置。本文と図・表の間は，１行空き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530E7A20" w14:textId="77777777" w:rsidR="00E466C1" w:rsidRDefault="00E466C1">
                      <w:pPr>
                        <w:pStyle w:val="ELEC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jump </w:t>
      </w:r>
      <w:r w:rsidR="00A075A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8672C1" wp14:editId="7DED30C6">
                <wp:simplePos x="0" y="0"/>
                <wp:positionH relativeFrom="page">
                  <wp:posOffset>3924300</wp:posOffset>
                </wp:positionH>
                <wp:positionV relativeFrom="page">
                  <wp:posOffset>2120900</wp:posOffset>
                </wp:positionV>
                <wp:extent cx="3060000" cy="4290840"/>
                <wp:effectExtent l="0" t="0" r="7620" b="14605"/>
                <wp:wrapSquare wrapText="bothSides"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429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F4B23" w14:textId="77777777" w:rsidR="005141B1" w:rsidRDefault="005141B1">
                            <w:pPr>
                              <w:pStyle w:val="ELEC"/>
                            </w:pPr>
                          </w:p>
                          <w:p w14:paraId="31A28137" w14:textId="77777777" w:rsidR="005141B1" w:rsidRDefault="00A075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061A0C" wp14:editId="6021FA27">
                                  <wp:extent cx="2552700" cy="1704975"/>
                                  <wp:effectExtent l="0" t="0" r="0" b="0"/>
                                  <wp:docPr id="8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2700" cy="1704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43EC6D" w14:textId="77777777" w:rsidR="005141B1" w:rsidRDefault="005141B1" w:rsidP="005141B1">
                            <w:pPr>
                              <w:pStyle w:val="ELEC1"/>
                            </w:pPr>
                            <w:r>
                              <w:rPr>
                                <w:rFonts w:hint="eastAsia"/>
                              </w:rPr>
                              <w:t>(a) Figure Sub caption</w:t>
                            </w:r>
                          </w:p>
                          <w:p w14:paraId="42D1FC72" w14:textId="77777777" w:rsidR="005141B1" w:rsidRDefault="00A075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868210" wp14:editId="4D3855C3">
                                  <wp:extent cx="2552700" cy="1714500"/>
                                  <wp:effectExtent l="0" t="0" r="0" b="0"/>
                                  <wp:docPr id="7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2700" cy="171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CE7C01" w14:textId="77777777" w:rsidR="005141B1" w:rsidRDefault="005141B1" w:rsidP="005141B1">
                            <w:pPr>
                              <w:pStyle w:val="ELEC1"/>
                            </w:pPr>
                            <w:r>
                              <w:rPr>
                                <w:rFonts w:hint="eastAsia"/>
                              </w:rPr>
                              <w:t>(b) Figure Sub caption</w:t>
                            </w:r>
                          </w:p>
                          <w:p w14:paraId="6877FCFD" w14:textId="77777777" w:rsidR="005141B1" w:rsidRDefault="005141B1">
                            <w:pPr>
                              <w:pStyle w:val="ELECfigcaption"/>
                            </w:pPr>
                            <w:r>
                              <w:t>Fig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2.  </w:t>
                            </w:r>
                            <w:r>
                              <w:t>Figure caption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5E3172D0" w14:textId="77777777" w:rsidR="005141B1" w:rsidRDefault="005141B1">
                            <w:pPr>
                              <w:pStyle w:val="ELEC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672C1" id="Text Box 13" o:spid="_x0000_s1029" type="#_x0000_t202" style="position:absolute;left:0;text-align:left;margin-left:309pt;margin-top:167pt;width:240.95pt;height:337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" filled="f" stroked="f">
                <v:textbox inset="0,0,0,0">
                  <w:txbxContent>
                    <w:p w14:paraId="7D6F4B23" w14:textId="77777777" w:rsidR="005141B1" w:rsidRDefault="005141B1">
                      <w:pPr>
                        <w:pStyle w:val="ELEC"/>
                      </w:pPr>
                    </w:p>
                    <w:p w14:paraId="31A28137" w14:textId="77777777" w:rsidR="005141B1" w:rsidRDefault="00A075A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7061A0C" wp14:editId="6021FA27">
                            <wp:extent cx="2552700" cy="1704975"/>
                            <wp:effectExtent l="0" t="0" r="0" b="0"/>
                            <wp:docPr id="8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2700" cy="1704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43EC6D" w14:textId="77777777" w:rsidR="005141B1" w:rsidRDefault="005141B1" w:rsidP="005141B1">
                      <w:pPr>
                        <w:pStyle w:val="ELEC1"/>
                      </w:pPr>
                      <w:r>
                        <w:rPr>
                          <w:rFonts w:hint="eastAsia"/>
                        </w:rPr>
                        <w:t>(a) Figure Sub caption</w:t>
                      </w:r>
                    </w:p>
                    <w:p w14:paraId="42D1FC72" w14:textId="77777777" w:rsidR="005141B1" w:rsidRDefault="00A075A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2868210" wp14:editId="4D3855C3">
                            <wp:extent cx="2552700" cy="1714500"/>
                            <wp:effectExtent l="0" t="0" r="0" b="0"/>
                            <wp:docPr id="7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2700" cy="171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CE7C01" w14:textId="77777777" w:rsidR="005141B1" w:rsidRDefault="005141B1" w:rsidP="005141B1">
                      <w:pPr>
                        <w:pStyle w:val="ELEC1"/>
                      </w:pPr>
                      <w:r>
                        <w:rPr>
                          <w:rFonts w:hint="eastAsia"/>
                        </w:rPr>
                        <w:t>(b) Figure Sub caption</w:t>
                      </w:r>
                    </w:p>
                    <w:p w14:paraId="6877FCFD" w14:textId="77777777" w:rsidR="005141B1" w:rsidRDefault="005141B1">
                      <w:pPr>
                        <w:pStyle w:val="ELECfigcaption"/>
                      </w:pPr>
                      <w:r>
                        <w:t>Fig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2.  </w:t>
                      </w:r>
                      <w:r>
                        <w:t>Figure caption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5E3172D0" w14:textId="77777777" w:rsidR="005141B1" w:rsidRDefault="005141B1">
                      <w:pPr>
                        <w:pStyle w:val="ELEC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t xml:space="preserve">over the lazy dog. </w:t>
      </w:r>
      <w:r>
        <w:rPr>
          <w:rFonts w:hint="eastAsia"/>
        </w:rPr>
        <w:t>(10)</w:t>
      </w:r>
    </w:p>
    <w:p w14:paraId="0AB1393C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(20)</w:t>
      </w:r>
    </w:p>
    <w:p w14:paraId="4BED66F2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(30)</w:t>
      </w:r>
    </w:p>
    <w:p w14:paraId="6D933BEF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(40)</w:t>
      </w:r>
    </w:p>
    <w:p w14:paraId="446F40DA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(50)</w:t>
      </w:r>
    </w:p>
    <w:p w14:paraId="7B17BCF0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(60)</w:t>
      </w:r>
    </w:p>
    <w:p w14:paraId="58B849E8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</w:t>
      </w:r>
    </w:p>
    <w:p w14:paraId="30F839E6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</w:t>
      </w:r>
    </w:p>
    <w:p w14:paraId="3DD2069E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</w:t>
      </w:r>
    </w:p>
    <w:p w14:paraId="3D54C1FA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</w:t>
      </w:r>
      <w:r>
        <w:lastRenderedPageBreak/>
        <w:t xml:space="preserve">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</w:t>
      </w:r>
    </w:p>
    <w:p w14:paraId="77A260D8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</w:t>
      </w:r>
    </w:p>
    <w:p w14:paraId="2B6A342F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</w:t>
      </w:r>
    </w:p>
    <w:p w14:paraId="2460B057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</w:t>
      </w:r>
    </w:p>
    <w:p w14:paraId="2C59B51A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</w:t>
      </w:r>
    </w:p>
    <w:p w14:paraId="08856277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</w:t>
      </w:r>
    </w:p>
    <w:p w14:paraId="001F35AB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</w:t>
      </w:r>
      <w:r>
        <w:t xml:space="preserve">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</w:t>
      </w:r>
    </w:p>
    <w:p w14:paraId="485A8AB5" w14:textId="77777777" w:rsidR="00E466C1" w:rsidRDefault="00E466C1">
      <w:pPr>
        <w:pStyle w:val="ELECsubsection"/>
      </w:pP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</w:t>
      </w:r>
    </w:p>
    <w:p w14:paraId="54881453" w14:textId="77777777" w:rsidR="00A20773" w:rsidRDefault="00A20773" w:rsidP="00A20773">
      <w:pPr>
        <w:pStyle w:val="ELECsubsection"/>
      </w:pP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</w:t>
      </w:r>
    </w:p>
    <w:p w14:paraId="0380A2D3" w14:textId="77777777" w:rsidR="00A20773" w:rsidRDefault="00A20773" w:rsidP="00A20773">
      <w:pPr>
        <w:pStyle w:val="ELECsubsection"/>
      </w:pP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  <w:r>
        <w:rPr>
          <w:rFonts w:hint="eastAsia"/>
        </w:rPr>
        <w:t>T</w:t>
      </w:r>
      <w:r>
        <w:t xml:space="preserve">he quick brown fox </w:t>
      </w:r>
      <w:proofErr w:type="gramStart"/>
      <w:r>
        <w:t>jump</w:t>
      </w:r>
      <w:proofErr w:type="gramEnd"/>
      <w:r>
        <w:t xml:space="preserve"> over the lazy dog. </w:t>
      </w:r>
    </w:p>
    <w:p w14:paraId="78F336FD" w14:textId="77777777" w:rsidR="00E466C1" w:rsidRPr="00E466C1" w:rsidRDefault="00A075AA">
      <w:pPr>
        <w:pStyle w:val="ELECReferences"/>
      </w:pPr>
      <w:r w:rsidRPr="00E466C1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0F7513E5" wp14:editId="1988E454">
                <wp:simplePos x="0" y="0"/>
                <wp:positionH relativeFrom="column">
                  <wp:posOffset>0</wp:posOffset>
                </wp:positionH>
                <wp:positionV relativeFrom="paragraph">
                  <wp:posOffset>375285</wp:posOffset>
                </wp:positionV>
                <wp:extent cx="3060065" cy="0"/>
                <wp:effectExtent l="9525" t="5715" r="6985" b="13335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006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E4A3A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.55pt" to="240.9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" o:allowincell="f" strokeweight=".25pt">
                <w10:anchorlock/>
              </v:line>
            </w:pict>
          </mc:Fallback>
        </mc:AlternateContent>
      </w:r>
      <w:r w:rsidR="00E466C1" w:rsidRPr="00E466C1">
        <w:rPr>
          <w:rFonts w:hint="eastAsia"/>
        </w:rPr>
        <w:t>References</w:t>
      </w:r>
    </w:p>
    <w:p w14:paraId="25918CE9" w14:textId="77777777" w:rsidR="00E466C1" w:rsidRDefault="00E466C1">
      <w:pPr>
        <w:pStyle w:val="ELECbibsection"/>
      </w:pPr>
      <w:r>
        <w:rPr>
          <w:rFonts w:hint="eastAsia"/>
        </w:rPr>
        <w:t>(1)</w:t>
      </w:r>
      <w:r>
        <w:rPr>
          <w:rFonts w:hint="eastAsia"/>
        </w:rPr>
        <w:tab/>
      </w:r>
      <w:proofErr w:type="gramStart"/>
      <w:r>
        <w:rPr>
          <w:rFonts w:hint="eastAsia"/>
        </w:rPr>
        <w:t>Author :</w:t>
      </w:r>
      <w:proofErr w:type="gramEnd"/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title</w:t>
      </w:r>
      <w:r>
        <w:t>”</w:t>
      </w:r>
      <w:r>
        <w:rPr>
          <w:rFonts w:hint="eastAsia"/>
        </w:rPr>
        <w:t>, journal title,</w:t>
      </w:r>
      <w:r>
        <w:t xml:space="preserve"> </w:t>
      </w:r>
      <w:r>
        <w:rPr>
          <w:rFonts w:hint="eastAsia"/>
        </w:rPr>
        <w:t>Vol.00,</w:t>
      </w:r>
      <w:r>
        <w:t xml:space="preserve"> </w:t>
      </w:r>
      <w:r>
        <w:rPr>
          <w:rFonts w:hint="eastAsia"/>
        </w:rPr>
        <w:t>No.000, pp.000-000 (pub. year)</w:t>
      </w:r>
    </w:p>
    <w:p w14:paraId="5BD78A01" w14:textId="77777777" w:rsidR="00E466C1" w:rsidRDefault="00E466C1">
      <w:pPr>
        <w:pStyle w:val="ELECbibsection"/>
      </w:pPr>
      <w:r>
        <w:rPr>
          <w:rFonts w:hint="eastAsia"/>
        </w:rPr>
        <w:t>(2)</w:t>
      </w:r>
      <w:r>
        <w:rPr>
          <w:rFonts w:hint="eastAsia"/>
        </w:rPr>
        <w:tab/>
        <w:t xml:space="preserve">Author and </w:t>
      </w:r>
      <w:proofErr w:type="gramStart"/>
      <w:r>
        <w:rPr>
          <w:rFonts w:hint="eastAsia"/>
        </w:rPr>
        <w:t>Author :</w:t>
      </w:r>
      <w:proofErr w:type="gramEnd"/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title</w:t>
      </w:r>
      <w:r>
        <w:t>”</w:t>
      </w:r>
      <w:r>
        <w:rPr>
          <w:rFonts w:hint="eastAsia"/>
        </w:rPr>
        <w:t>, journal title,</w:t>
      </w:r>
      <w:r>
        <w:t xml:space="preserve"> </w:t>
      </w:r>
      <w:r>
        <w:rPr>
          <w:rFonts w:hint="eastAsia"/>
        </w:rPr>
        <w:t>Vol.00,</w:t>
      </w:r>
      <w:r>
        <w:t xml:space="preserve"> </w:t>
      </w:r>
      <w:r>
        <w:rPr>
          <w:rFonts w:hint="eastAsia"/>
        </w:rPr>
        <w:t>No.000, pp.000-000 (pub. year)</w:t>
      </w:r>
    </w:p>
    <w:p w14:paraId="76D62D83" w14:textId="77777777" w:rsidR="00E466C1" w:rsidRDefault="00E466C1">
      <w:pPr>
        <w:pStyle w:val="ELECbibsection"/>
      </w:pPr>
      <w:r>
        <w:rPr>
          <w:rFonts w:hint="eastAsia"/>
        </w:rPr>
        <w:t>(3)</w:t>
      </w:r>
      <w:r>
        <w:rPr>
          <w:rFonts w:hint="eastAsia"/>
        </w:rPr>
        <w:tab/>
        <w:t xml:space="preserve">Author, Author, and </w:t>
      </w:r>
      <w:proofErr w:type="gramStart"/>
      <w:r>
        <w:rPr>
          <w:rFonts w:hint="eastAsia"/>
        </w:rPr>
        <w:t>Author :</w:t>
      </w:r>
      <w:proofErr w:type="gramEnd"/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title</w:t>
      </w:r>
      <w:r>
        <w:t>”</w:t>
      </w:r>
      <w:r>
        <w:rPr>
          <w:rFonts w:hint="eastAsia"/>
        </w:rPr>
        <w:t>, journal title,</w:t>
      </w:r>
      <w:r>
        <w:t xml:space="preserve"> </w:t>
      </w:r>
      <w:r>
        <w:rPr>
          <w:rFonts w:hint="eastAsia"/>
        </w:rPr>
        <w:t>Vol.00,</w:t>
      </w:r>
      <w:r>
        <w:t xml:space="preserve"> </w:t>
      </w:r>
      <w:r>
        <w:rPr>
          <w:rFonts w:hint="eastAsia"/>
        </w:rPr>
        <w:t>No.000, pp.000-000 (pub. year)</w:t>
      </w:r>
    </w:p>
    <w:p w14:paraId="119D030A" w14:textId="77777777" w:rsidR="00E466C1" w:rsidRPr="00E466C1" w:rsidRDefault="00A075AA">
      <w:pPr>
        <w:pStyle w:val="ELECprofile"/>
      </w:pPr>
      <w:r>
        <w:rPr>
          <w:noProof/>
        </w:rPr>
        <w:drawing>
          <wp:anchor distT="0" distB="0" distL="114300" distR="114300" simplePos="0" relativeHeight="251659264" behindDoc="0" locked="1" layoutInCell="0" allowOverlap="1" wp14:anchorId="33AC1D78" wp14:editId="6CF34BD9">
            <wp:simplePos x="0" y="0"/>
            <wp:positionH relativeFrom="column">
              <wp:posOffset>0</wp:posOffset>
            </wp:positionH>
            <wp:positionV relativeFrom="paragraph">
              <wp:posOffset>315595</wp:posOffset>
            </wp:positionV>
            <wp:extent cx="787400" cy="1016000"/>
            <wp:effectExtent l="0" t="0" r="0" b="0"/>
            <wp:wrapSquare wrapText="bothSides"/>
            <wp:docPr id="10" name="図 6" descr="顔写真見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顔写真見本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6C1">
        <w:rPr>
          <w:rFonts w:hint="eastAsia"/>
        </w:rPr>
        <w:tab/>
      </w:r>
      <w:r w:rsidR="00FC7B68" w:rsidRPr="00FC7B68">
        <w:rPr>
          <w:rStyle w:val="ELECprofilename"/>
        </w:rPr>
        <w:t>Author Name</w:t>
      </w:r>
      <w:r w:rsidR="00E466C1" w:rsidRPr="00E466C1">
        <w:rPr>
          <w:rFonts w:hint="eastAsia"/>
        </w:rPr>
        <w:tab/>
        <w:t>(</w:t>
      </w:r>
      <w:r w:rsidR="00960B99" w:rsidRPr="00960B99">
        <w:t>Membership Category of IEEJ</w:t>
      </w:r>
      <w:r w:rsidR="00E466C1" w:rsidRPr="00E466C1">
        <w:rPr>
          <w:rFonts w:hint="eastAsia"/>
        </w:rPr>
        <w:t xml:space="preserve">) </w:t>
      </w:r>
      <w:r w:rsidR="00E466C1" w:rsidRPr="00E466C1">
        <w:t xml:space="preserve">the quick brown fox </w:t>
      </w:r>
      <w:proofErr w:type="gramStart"/>
      <w:r w:rsidR="00E466C1" w:rsidRPr="00E466C1">
        <w:t>jump</w:t>
      </w:r>
      <w:proofErr w:type="gramEnd"/>
      <w:r w:rsidR="00E466C1" w:rsidRPr="00E466C1">
        <w:t xml:space="preserve"> over the lazy dog. The quick brown fox </w:t>
      </w:r>
      <w:proofErr w:type="gramStart"/>
      <w:r w:rsidR="00E466C1" w:rsidRPr="00E466C1">
        <w:t>jump</w:t>
      </w:r>
      <w:proofErr w:type="gramEnd"/>
      <w:r w:rsidR="00E466C1" w:rsidRPr="00E466C1">
        <w:t xml:space="preserve"> over the lazy dog. The quick brown fox </w:t>
      </w:r>
      <w:proofErr w:type="gramStart"/>
      <w:r w:rsidR="00E466C1" w:rsidRPr="00E466C1">
        <w:t>jump</w:t>
      </w:r>
      <w:proofErr w:type="gramEnd"/>
      <w:r w:rsidR="00E466C1" w:rsidRPr="00E466C1">
        <w:t xml:space="preserve"> over the lazy dog.</w:t>
      </w:r>
      <w:r w:rsidR="00E466C1" w:rsidRPr="00E466C1">
        <w:rPr>
          <w:rFonts w:hint="eastAsia"/>
        </w:rPr>
        <w:t xml:space="preserve"> </w:t>
      </w:r>
      <w:r w:rsidR="00E466C1" w:rsidRPr="00E466C1">
        <w:t xml:space="preserve">The quick brown fox </w:t>
      </w:r>
      <w:proofErr w:type="gramStart"/>
      <w:r w:rsidR="00E466C1" w:rsidRPr="00E466C1">
        <w:t>jump</w:t>
      </w:r>
      <w:proofErr w:type="gramEnd"/>
      <w:r w:rsidR="00E466C1" w:rsidRPr="00E466C1">
        <w:t xml:space="preserve"> over the lazy dog. The quick brown fox </w:t>
      </w:r>
      <w:proofErr w:type="gramStart"/>
      <w:r w:rsidR="00E466C1" w:rsidRPr="00E466C1">
        <w:t>jump</w:t>
      </w:r>
      <w:proofErr w:type="gramEnd"/>
      <w:r w:rsidR="00E466C1" w:rsidRPr="00E466C1">
        <w:t xml:space="preserve"> over the lazy dog. The quick brown fox </w:t>
      </w:r>
      <w:proofErr w:type="gramStart"/>
      <w:r w:rsidR="00E466C1" w:rsidRPr="00E466C1">
        <w:t>jump</w:t>
      </w:r>
      <w:proofErr w:type="gramEnd"/>
      <w:r w:rsidR="00E466C1" w:rsidRPr="00E466C1">
        <w:t xml:space="preserve"> over the lazy dog.</w:t>
      </w:r>
      <w:r w:rsidR="00E466C1" w:rsidRPr="00E466C1">
        <w:rPr>
          <w:rFonts w:hint="eastAsia"/>
        </w:rPr>
        <w:t xml:space="preserve"> </w:t>
      </w:r>
      <w:r w:rsidR="00E466C1" w:rsidRPr="00E466C1">
        <w:t xml:space="preserve">The quick brown fox </w:t>
      </w:r>
      <w:proofErr w:type="gramStart"/>
      <w:r w:rsidR="00E466C1" w:rsidRPr="00E466C1">
        <w:t>jump</w:t>
      </w:r>
      <w:proofErr w:type="gramEnd"/>
      <w:r w:rsidR="00E466C1" w:rsidRPr="00E466C1">
        <w:t xml:space="preserve"> over the lazy dog. The quick brown fox </w:t>
      </w:r>
      <w:proofErr w:type="gramStart"/>
      <w:r w:rsidR="00E466C1" w:rsidRPr="00E466C1">
        <w:t>jump</w:t>
      </w:r>
      <w:proofErr w:type="gramEnd"/>
      <w:r w:rsidR="00E466C1" w:rsidRPr="00E466C1">
        <w:t xml:space="preserve"> over the lazy dog. The quick brown fox </w:t>
      </w:r>
      <w:proofErr w:type="gramStart"/>
      <w:r w:rsidR="00E466C1" w:rsidRPr="00E466C1">
        <w:t>jump</w:t>
      </w:r>
      <w:proofErr w:type="gramEnd"/>
      <w:r w:rsidR="00E466C1" w:rsidRPr="00E466C1">
        <w:t xml:space="preserve"> over the lazy dog. </w:t>
      </w:r>
    </w:p>
    <w:sectPr w:rsidR="00E466C1" w:rsidRPr="00E466C1">
      <w:headerReference w:type="even" r:id="rId18"/>
      <w:headerReference w:type="default" r:id="rId19"/>
      <w:type w:val="continuous"/>
      <w:pgSz w:w="11907" w:h="16840" w:code="9"/>
      <w:pgMar w:top="1474" w:right="907" w:bottom="1361" w:left="907" w:header="907" w:footer="907" w:gutter="0"/>
      <w:cols w:num="2" w:space="454"/>
      <w:titlePg/>
      <w:docGrid w:type="lines" w:linePitch="23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C26CC" w14:textId="77777777" w:rsidR="00F828FD" w:rsidRDefault="00F828FD">
      <w:r>
        <w:separator/>
      </w:r>
    </w:p>
  </w:endnote>
  <w:endnote w:type="continuationSeparator" w:id="0">
    <w:p w14:paraId="60DAAEAD" w14:textId="77777777" w:rsidR="00F828FD" w:rsidRDefault="00F8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C053" w14:textId="77777777" w:rsidR="00E466C1" w:rsidRDefault="00E466C1">
    <w:pPr>
      <w:pStyle w:val="0622"/>
    </w:pPr>
    <w:r>
      <w:rPr>
        <w:rFonts w:hint="eastAsia"/>
      </w:rPr>
      <w:tab/>
    </w:r>
    <w:r>
      <w:fldChar w:fldCharType="begin"/>
    </w:r>
    <w:r>
      <w:instrText xml:space="preserve"> PAGE </w:instrText>
    </w:r>
    <w:r>
      <w:fldChar w:fldCharType="separate"/>
    </w:r>
    <w:r w:rsidR="005141B1">
      <w:rPr>
        <w:noProof/>
      </w:rPr>
      <w:t>2</w:t>
    </w:r>
    <w:r>
      <w:fldChar w:fldCharType="end"/>
    </w:r>
    <w:r>
      <w:rPr>
        <w:rFonts w:hint="eastAsia"/>
      </w:rPr>
      <w:tab/>
      <w:t>IEEJ</w:t>
    </w:r>
    <w:r>
      <w:t xml:space="preserve"> Trans. </w:t>
    </w:r>
    <w:r>
      <w:rPr>
        <w:rFonts w:hint="eastAsia"/>
      </w:rPr>
      <w:t>●●</w:t>
    </w:r>
    <w:r>
      <w:rPr>
        <w:rFonts w:hint="eastAsia"/>
      </w:rPr>
      <w:t>, Vol.</w:t>
    </w:r>
    <w:r>
      <w:rPr>
        <w:rFonts w:hint="eastAsia"/>
      </w:rPr>
      <w:t>●●</w:t>
    </w:r>
    <w:r>
      <w:rPr>
        <w:rFonts w:hint="eastAsia"/>
      </w:rPr>
      <w:t>, No.</w:t>
    </w:r>
    <w:r>
      <w:rPr>
        <w:rFonts w:hint="eastAsia"/>
      </w:rPr>
      <w:t>●</w:t>
    </w:r>
    <w:r>
      <w:rPr>
        <w:rFonts w:hint="eastAsia"/>
      </w:rPr>
      <w:t xml:space="preserve">, </w:t>
    </w:r>
    <w:r>
      <w:rPr>
        <w:rFonts w:hint="eastAsia"/>
      </w:rPr>
      <w:t>●●●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D5FD9" w14:textId="77777777" w:rsidR="00E466C1" w:rsidRPr="00A075AA" w:rsidRDefault="00FC7B68" w:rsidP="00FC7B68">
    <w:pPr>
      <w:pStyle w:val="0622"/>
      <w:rPr>
        <w:rFonts w:ascii="Arial" w:hAnsi="Arial"/>
      </w:rPr>
    </w:pPr>
    <w:r w:rsidRPr="00A075AA">
      <w:rPr>
        <w:rFonts w:ascii="Arial" w:hAnsi="Arial" w:hint="eastAsia"/>
      </w:rPr>
      <w:tab/>
    </w:r>
    <w:r w:rsidRPr="00A075AA">
      <w:rPr>
        <w:rFonts w:ascii="Arial" w:hAnsi="Arial"/>
      </w:rPr>
      <w:fldChar w:fldCharType="begin"/>
    </w:r>
    <w:r w:rsidRPr="00A075AA">
      <w:rPr>
        <w:rFonts w:ascii="Arial" w:hAnsi="Arial"/>
      </w:rPr>
      <w:instrText xml:space="preserve"> PAGE </w:instrText>
    </w:r>
    <w:r w:rsidRPr="00A075AA">
      <w:rPr>
        <w:rFonts w:ascii="Arial" w:hAnsi="Arial"/>
      </w:rPr>
      <w:fldChar w:fldCharType="separate"/>
    </w:r>
    <w:r w:rsidR="00911101">
      <w:rPr>
        <w:rFonts w:ascii="Arial" w:hAnsi="Arial"/>
        <w:noProof/>
      </w:rPr>
      <w:t>2</w:t>
    </w:r>
    <w:r w:rsidRPr="00A075AA">
      <w:rPr>
        <w:rFonts w:ascii="Arial" w:hAnsi="Arial"/>
      </w:rPr>
      <w:fldChar w:fldCharType="end"/>
    </w:r>
    <w:r w:rsidRPr="00A075AA">
      <w:rPr>
        <w:rFonts w:ascii="Arial" w:hAnsi="Arial" w:hint="eastAsia"/>
      </w:rPr>
      <w:tab/>
      <w:t>IEEJ</w:t>
    </w:r>
    <w:r w:rsidRPr="00A075AA">
      <w:rPr>
        <w:rFonts w:ascii="Arial" w:hAnsi="Arial"/>
      </w:rPr>
      <w:t xml:space="preserve"> Trans. </w:t>
    </w:r>
    <w:r w:rsidRPr="00A075AA">
      <w:rPr>
        <w:rFonts w:ascii="Arial" w:hAnsi="Arial" w:hint="eastAsia"/>
      </w:rPr>
      <w:t>●●</w:t>
    </w:r>
    <w:r w:rsidRPr="00A075AA">
      <w:rPr>
        <w:rFonts w:ascii="Arial" w:hAnsi="Arial" w:hint="eastAsia"/>
      </w:rPr>
      <w:t>, Vol.</w:t>
    </w:r>
    <w:r w:rsidRPr="00A075AA">
      <w:rPr>
        <w:rFonts w:ascii="Arial" w:hAnsi="Arial" w:hint="eastAsia"/>
      </w:rPr>
      <w:t>●●</w:t>
    </w:r>
    <w:r w:rsidRPr="00A075AA">
      <w:rPr>
        <w:rFonts w:ascii="Arial" w:hAnsi="Arial" w:hint="eastAsia"/>
      </w:rPr>
      <w:t>, No.</w:t>
    </w:r>
    <w:r w:rsidRPr="00A075AA">
      <w:rPr>
        <w:rFonts w:ascii="Arial" w:hAnsi="Arial" w:hint="eastAsia"/>
      </w:rPr>
      <w:t>●</w:t>
    </w:r>
    <w:r w:rsidRPr="00A075AA">
      <w:rPr>
        <w:rFonts w:ascii="Arial" w:hAnsi="Arial" w:hint="eastAsia"/>
      </w:rPr>
      <w:t xml:space="preserve">, </w:t>
    </w:r>
    <w:r w:rsidRPr="00A075AA">
      <w:rPr>
        <w:rFonts w:ascii="Arial" w:hAnsi="Arial" w:hint="eastAsia"/>
      </w:rPr>
      <w:t>●●●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645F" w14:textId="77777777" w:rsidR="00E466C1" w:rsidRDefault="00E466C1">
    <w:pPr>
      <w:pStyle w:val="061"/>
      <w:ind w:left="0"/>
    </w:pPr>
    <w:r>
      <w:rPr>
        <w:rStyle w:val="064"/>
        <w:rFonts w:hint="eastAsia"/>
      </w:rPr>
      <w:t>© 200</w:t>
    </w:r>
    <w:r>
      <w:rPr>
        <w:rStyle w:val="064"/>
        <w:rFonts w:hint="eastAsia"/>
      </w:rPr>
      <w:t>●</w:t>
    </w:r>
    <w:r>
      <w:rPr>
        <w:rStyle w:val="064"/>
        <w:rFonts w:hint="eastAsia"/>
      </w:rPr>
      <w:t xml:space="preserve"> The Institute of Electrical Engineers of Japan.</w:t>
    </w:r>
    <w:r>
      <w:rPr>
        <w:rFonts w:hint="eastAsia"/>
      </w:rPr>
      <w:tab/>
    </w:r>
    <w:r w:rsidRPr="00A075AA">
      <w:rPr>
        <w:rFonts w:ascii="Arial" w:hAnsi="Arial"/>
      </w:rPr>
      <w:fldChar w:fldCharType="begin"/>
    </w:r>
    <w:r w:rsidRPr="00A075AA">
      <w:rPr>
        <w:rFonts w:ascii="Arial" w:hAnsi="Arial"/>
      </w:rPr>
      <w:instrText xml:space="preserve"> PAGE </w:instrText>
    </w:r>
    <w:r w:rsidRPr="00A075AA">
      <w:rPr>
        <w:rFonts w:ascii="Arial" w:hAnsi="Arial"/>
      </w:rPr>
      <w:fldChar w:fldCharType="separate"/>
    </w:r>
    <w:r w:rsidR="00911101">
      <w:rPr>
        <w:rFonts w:ascii="Arial" w:hAnsi="Arial"/>
        <w:noProof/>
      </w:rPr>
      <w:t>1</w:t>
    </w:r>
    <w:r w:rsidRPr="00A075AA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F3025" w14:textId="77777777" w:rsidR="00F828FD" w:rsidRDefault="00F828FD">
      <w:r>
        <w:separator/>
      </w:r>
    </w:p>
  </w:footnote>
  <w:footnote w:type="continuationSeparator" w:id="0">
    <w:p w14:paraId="0AE96688" w14:textId="77777777" w:rsidR="00F828FD" w:rsidRDefault="00F82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386A" w14:textId="77777777" w:rsidR="00E466C1" w:rsidRDefault="00A075AA">
    <w:pPr>
      <w:pStyle w:val="Header"/>
      <w:jc w:val="righ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B39AB8C" wp14:editId="7E76EDDA">
              <wp:simplePos x="0" y="0"/>
              <wp:positionH relativeFrom="column">
                <wp:posOffset>-17145</wp:posOffset>
              </wp:positionH>
              <wp:positionV relativeFrom="page">
                <wp:posOffset>791845</wp:posOffset>
              </wp:positionV>
              <wp:extent cx="6407785" cy="0"/>
              <wp:effectExtent l="11430" t="10795" r="10160" b="8255"/>
              <wp:wrapNone/>
              <wp:docPr id="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26B373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.35pt,62.35pt" to="503.2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" o:allowincell="f" strokeweight=".5pt">
              <w10:wrap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8D48" w14:textId="77777777" w:rsidR="00E466C1" w:rsidRDefault="00A075AA">
    <w:pPr>
      <w:pStyle w:val="Header"/>
      <w:jc w:val="righ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338FB5CA" wp14:editId="2B3DC7F2">
              <wp:simplePos x="0" y="0"/>
              <wp:positionH relativeFrom="column">
                <wp:align>center</wp:align>
              </wp:positionH>
              <wp:positionV relativeFrom="page">
                <wp:posOffset>791845</wp:posOffset>
              </wp:positionV>
              <wp:extent cx="6407785" cy="0"/>
              <wp:effectExtent l="11430" t="10795" r="10160" b="8255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2A7F3E" id="Line 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" o:allowincell="f" strokeweight=".5pt">
              <w10:wrap anchory="page"/>
            </v:line>
          </w:pict>
        </mc:Fallback>
      </mc:AlternateContent>
    </w:r>
  </w:p>
  <w:p w14:paraId="47EAD8B9" w14:textId="77777777" w:rsidR="00E466C1" w:rsidRDefault="00E466C1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07CA5" w14:textId="77777777" w:rsidR="00E466C1" w:rsidRDefault="00A075AA" w:rsidP="000C6C03">
    <w:pPr>
      <w:pStyle w:val="063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2C6647" wp14:editId="1F7D47C0">
              <wp:simplePos x="0" y="0"/>
              <wp:positionH relativeFrom="margin">
                <wp:posOffset>6350</wp:posOffset>
              </wp:positionH>
              <wp:positionV relativeFrom="page">
                <wp:posOffset>361950</wp:posOffset>
              </wp:positionV>
              <wp:extent cx="3951605" cy="398145"/>
              <wp:effectExtent l="0" t="0" r="10795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1605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3EEB4A" w14:textId="0C95A79B" w:rsidR="00983725" w:rsidRPr="0025236F" w:rsidRDefault="00B0186E" w:rsidP="00983725">
                          <w:pPr>
                            <w:pStyle w:val="000info"/>
                          </w:pPr>
                          <w:r w:rsidRPr="00B0186E">
                            <w:t>IEEJ TRANSACTIONS ON ELECTRICAL AND ELECTRONIC ENGINEERING</w:t>
                          </w:r>
                        </w:p>
                        <w:p w14:paraId="59D53A5E" w14:textId="0703EE3E" w:rsidR="00983725" w:rsidRPr="0025236F" w:rsidRDefault="00983725" w:rsidP="00983725">
                          <w:pPr>
                            <w:pStyle w:val="000info"/>
                          </w:pPr>
                          <w:r w:rsidRPr="0025236F">
                            <w:t xml:space="preserve">IEEJ </w:t>
                          </w:r>
                          <w:r w:rsidR="00B0186E" w:rsidRPr="00B0186E">
                            <w:t>Trans 202</w:t>
                          </w:r>
                          <w:r w:rsidR="00B0186E">
                            <w:rPr>
                              <w:rFonts w:hint="eastAsia"/>
                            </w:rPr>
                            <w:t>●</w:t>
                          </w:r>
                        </w:p>
                        <w:p w14:paraId="642D02BC" w14:textId="287B04E1" w:rsidR="00983725" w:rsidRDefault="00983725" w:rsidP="00983725">
                          <w:pPr>
                            <w:pStyle w:val="000info"/>
                          </w:pPr>
                          <w:r w:rsidRPr="0025236F">
                            <w:rPr>
                              <w:rFonts w:hint="eastAsia"/>
                            </w:rPr>
                            <w:t>Vol.</w:t>
                          </w:r>
                          <w:r>
                            <w:rPr>
                              <w:rFonts w:hint="eastAsia"/>
                            </w:rPr>
                            <w:t>●●</w:t>
                          </w:r>
                          <w:r w:rsidRPr="0025236F">
                            <w:rPr>
                              <w:rFonts w:hint="eastAsia"/>
                            </w:rPr>
                            <w:t xml:space="preserve"> No.</w:t>
                          </w:r>
                          <w:r>
                            <w:rPr>
                              <w:rFonts w:hint="eastAsia"/>
                            </w:rPr>
                            <w:t>●</w:t>
                          </w:r>
                          <w:r w:rsidRPr="0025236F">
                            <w:rPr>
                              <w:rFonts w:hint="eastAsia"/>
                            </w:rPr>
                            <w:t xml:space="preserve"> </w:t>
                          </w:r>
                          <w:r w:rsidRPr="0025236F">
                            <w:t>pp.</w:t>
                          </w:r>
                          <w:r>
                            <w:rPr>
                              <w:rFonts w:hint="eastAsia"/>
                            </w:rPr>
                            <w:t>●</w:t>
                          </w:r>
                          <w:r w:rsidRPr="0025236F">
                            <w:t>-</w:t>
                          </w:r>
                          <w:r>
                            <w:rPr>
                              <w:rFonts w:hint="eastAsia"/>
                            </w:rPr>
                            <w:t>●●</w:t>
                          </w:r>
                          <w:r w:rsidRPr="0025236F">
                            <w:rPr>
                              <w:rFonts w:hint="eastAsia"/>
                            </w:rPr>
                            <w:t xml:space="preserve">　　</w:t>
                          </w:r>
                          <w:r w:rsidRPr="0025236F">
                            <w:t>DOI</w:t>
                          </w:r>
                          <w:r w:rsidRPr="0025236F">
                            <w:rPr>
                              <w:rFonts w:hint="eastAsia"/>
                            </w:rPr>
                            <w:t xml:space="preserve">: </w:t>
                          </w:r>
                          <w:r>
                            <w:rPr>
                              <w:rFonts w:hint="eastAsia"/>
                            </w:rPr>
                            <w:t>●</w:t>
                          </w:r>
                          <w:r w:rsidRPr="0025236F">
                            <w:rPr>
                              <w:rFonts w:hint="eastAsia"/>
                            </w:rPr>
                            <w:t>.</w:t>
                          </w:r>
                          <w:r>
                            <w:rPr>
                              <w:rFonts w:hint="eastAsia"/>
                            </w:rPr>
                            <w:t>●●</w:t>
                          </w:r>
                          <w:r w:rsidRPr="0025236F">
                            <w:rPr>
                              <w:rFonts w:hint="eastAsia"/>
                            </w:rPr>
                            <w:t>/</w:t>
                          </w:r>
                          <w:r w:rsidR="00B0186E">
                            <w:rPr>
                              <w:rFonts w:hint="eastAsia"/>
                            </w:rPr>
                            <w:t>tee</w:t>
                          </w:r>
                          <w:r w:rsidRPr="0025236F">
                            <w:rPr>
                              <w:rFonts w:hint="eastAsia"/>
                            </w:rPr>
                            <w:t>.</w:t>
                          </w:r>
                          <w:r>
                            <w:rPr>
                              <w:rFonts w:hint="eastAsia"/>
                            </w:rPr>
                            <w:t>●●</w:t>
                          </w:r>
                          <w:r w:rsidRPr="0025236F">
                            <w:rPr>
                              <w:rFonts w:hint="eastAsia"/>
                            </w:rPr>
                            <w:t>.</w:t>
                          </w:r>
                          <w:r>
                            <w:rPr>
                              <w:rFonts w:hint="eastAsia"/>
                            </w:rPr>
                            <w:t>●</w:t>
                          </w:r>
                        </w:p>
                        <w:p w14:paraId="2DCED74A" w14:textId="77777777" w:rsidR="00983725" w:rsidRPr="0025236F" w:rsidRDefault="00983725" w:rsidP="00983725">
                          <w:pPr>
                            <w:spacing w:line="200" w:lineRule="exact"/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C664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.5pt;margin-top:28.5pt;width:311.15pt;height:31.35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" filled="f" stroked="f">
              <v:textbox inset="0,0,0,0">
                <w:txbxContent>
                  <w:p w14:paraId="053EEB4A" w14:textId="0C95A79B" w:rsidR="00983725" w:rsidRPr="0025236F" w:rsidRDefault="00B0186E" w:rsidP="00983725">
                    <w:pPr>
                      <w:pStyle w:val="000info"/>
                    </w:pPr>
                    <w:r w:rsidRPr="00B0186E">
                      <w:t>IEEJ TRANSACTIONS ON ELECTRICAL AND ELECTRONIC ENGINEERING</w:t>
                    </w:r>
                  </w:p>
                  <w:p w14:paraId="59D53A5E" w14:textId="0703EE3E" w:rsidR="00983725" w:rsidRPr="0025236F" w:rsidRDefault="00983725" w:rsidP="00983725">
                    <w:pPr>
                      <w:pStyle w:val="000info"/>
                    </w:pPr>
                    <w:r w:rsidRPr="0025236F">
                      <w:t xml:space="preserve">IEEJ </w:t>
                    </w:r>
                    <w:r w:rsidR="00B0186E" w:rsidRPr="00B0186E">
                      <w:t>Trans 202</w:t>
                    </w:r>
                    <w:r w:rsidR="00B0186E">
                      <w:rPr>
                        <w:rFonts w:hint="eastAsia"/>
                      </w:rPr>
                      <w:t>●</w:t>
                    </w:r>
                  </w:p>
                  <w:p w14:paraId="642D02BC" w14:textId="287B04E1" w:rsidR="00983725" w:rsidRDefault="00983725" w:rsidP="00983725">
                    <w:pPr>
                      <w:pStyle w:val="000info"/>
                    </w:pPr>
                    <w:r w:rsidRPr="0025236F">
                      <w:rPr>
                        <w:rFonts w:hint="eastAsia"/>
                      </w:rPr>
                      <w:t>Vol.</w:t>
                    </w:r>
                    <w:r>
                      <w:rPr>
                        <w:rFonts w:hint="eastAsia"/>
                      </w:rPr>
                      <w:t>●●</w:t>
                    </w:r>
                    <w:r w:rsidRPr="0025236F">
                      <w:rPr>
                        <w:rFonts w:hint="eastAsia"/>
                      </w:rPr>
                      <w:t xml:space="preserve"> No.</w:t>
                    </w:r>
                    <w:r>
                      <w:rPr>
                        <w:rFonts w:hint="eastAsia"/>
                      </w:rPr>
                      <w:t>●</w:t>
                    </w:r>
                    <w:r w:rsidRPr="0025236F">
                      <w:rPr>
                        <w:rFonts w:hint="eastAsia"/>
                      </w:rPr>
                      <w:t xml:space="preserve"> </w:t>
                    </w:r>
                    <w:r w:rsidRPr="0025236F">
                      <w:t>pp.</w:t>
                    </w:r>
                    <w:r>
                      <w:rPr>
                        <w:rFonts w:hint="eastAsia"/>
                      </w:rPr>
                      <w:t>●</w:t>
                    </w:r>
                    <w:r w:rsidRPr="0025236F">
                      <w:t>-</w:t>
                    </w:r>
                    <w:r>
                      <w:rPr>
                        <w:rFonts w:hint="eastAsia"/>
                      </w:rPr>
                      <w:t>●</w:t>
                    </w:r>
                    <w:proofErr w:type="gramStart"/>
                    <w:r>
                      <w:rPr>
                        <w:rFonts w:hint="eastAsia"/>
                      </w:rPr>
                      <w:t>●</w:t>
                    </w:r>
                    <w:r w:rsidRPr="0025236F">
                      <w:rPr>
                        <w:rFonts w:hint="eastAsia"/>
                      </w:rPr>
                      <w:t xml:space="preserve">　　</w:t>
                    </w:r>
                    <w:r w:rsidRPr="0025236F">
                      <w:t>DOI</w:t>
                    </w:r>
                    <w:proofErr w:type="gramEnd"/>
                    <w:r w:rsidRPr="0025236F">
                      <w:rPr>
                        <w:rFonts w:hint="eastAsia"/>
                      </w:rPr>
                      <w:t xml:space="preserve">: </w:t>
                    </w:r>
                    <w:proofErr w:type="gramStart"/>
                    <w:r>
                      <w:rPr>
                        <w:rFonts w:hint="eastAsia"/>
                      </w:rPr>
                      <w:t>●</w:t>
                    </w:r>
                    <w:r w:rsidRPr="0025236F">
                      <w:rPr>
                        <w:rFonts w:hint="eastAsia"/>
                      </w:rPr>
                      <w:t>.</w:t>
                    </w:r>
                    <w:r>
                      <w:rPr>
                        <w:rFonts w:hint="eastAsia"/>
                      </w:rPr>
                      <w:t>●</w:t>
                    </w:r>
                    <w:proofErr w:type="gramEnd"/>
                    <w:r>
                      <w:rPr>
                        <w:rFonts w:hint="eastAsia"/>
                      </w:rPr>
                      <w:t>●</w:t>
                    </w:r>
                    <w:r w:rsidRPr="0025236F">
                      <w:rPr>
                        <w:rFonts w:hint="eastAsia"/>
                      </w:rPr>
                      <w:t>/</w:t>
                    </w:r>
                    <w:proofErr w:type="gramStart"/>
                    <w:r w:rsidR="00B0186E">
                      <w:rPr>
                        <w:rFonts w:hint="eastAsia"/>
                      </w:rPr>
                      <w:t>tee</w:t>
                    </w:r>
                    <w:r w:rsidRPr="0025236F">
                      <w:rPr>
                        <w:rFonts w:hint="eastAsia"/>
                      </w:rPr>
                      <w:t>.</w:t>
                    </w:r>
                    <w:r>
                      <w:rPr>
                        <w:rFonts w:hint="eastAsia"/>
                      </w:rPr>
                      <w:t>●●</w:t>
                    </w:r>
                    <w:r w:rsidRPr="0025236F">
                      <w:rPr>
                        <w:rFonts w:hint="eastAsia"/>
                      </w:rPr>
                      <w:t>.</w:t>
                    </w:r>
                    <w:r>
                      <w:rPr>
                        <w:rFonts w:hint="eastAsia"/>
                      </w:rPr>
                      <w:t>●</w:t>
                    </w:r>
                    <w:proofErr w:type="gramEnd"/>
                  </w:p>
                  <w:p w14:paraId="2DCED74A" w14:textId="77777777" w:rsidR="00983725" w:rsidRPr="0025236F" w:rsidRDefault="00983725" w:rsidP="00983725">
                    <w:pPr>
                      <w:spacing w:line="200" w:lineRule="exact"/>
                      <w:rPr>
                        <w:szCs w:val="1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3F4A317" wp14:editId="6B21988C">
              <wp:simplePos x="0" y="0"/>
              <wp:positionH relativeFrom="column">
                <wp:posOffset>0</wp:posOffset>
              </wp:positionH>
              <wp:positionV relativeFrom="page">
                <wp:posOffset>791845</wp:posOffset>
              </wp:positionV>
              <wp:extent cx="6407785" cy="0"/>
              <wp:effectExtent l="13970" t="10795" r="7620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06381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" o:allowincell="f" strokeweight=".25pt">
              <w10:wrap anchory="page"/>
            </v:line>
          </w:pict>
        </mc:Fallback>
      </mc:AlternateContent>
    </w:r>
  </w:p>
  <w:p w14:paraId="18DA7B25" w14:textId="77777777" w:rsidR="00E466C1" w:rsidRDefault="00E466C1" w:rsidP="000C6C03">
    <w:pPr>
      <w:pStyle w:val="06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ED58A" w14:textId="77777777" w:rsidR="00FC7B68" w:rsidRDefault="00FC7B68" w:rsidP="00FC7B68">
    <w:pPr>
      <w:pStyle w:val="063"/>
    </w:pPr>
    <w:r>
      <w:t>TITLE</w:t>
    </w:r>
    <w:r w:rsidR="00A075A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2E621FB" wp14:editId="51B25C0B">
              <wp:simplePos x="0" y="0"/>
              <wp:positionH relativeFrom="column">
                <wp:posOffset>0</wp:posOffset>
              </wp:positionH>
              <wp:positionV relativeFrom="page">
                <wp:posOffset>791845</wp:posOffset>
              </wp:positionV>
              <wp:extent cx="6407785" cy="0"/>
              <wp:effectExtent l="9525" t="10795" r="12065" b="8255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27FCA4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" o:allowincell="f" strokeweight=".25pt">
              <w10:wrap anchory="page"/>
            </v:line>
          </w:pict>
        </mc:Fallback>
      </mc:AlternateContent>
    </w:r>
    <w:r>
      <w:rPr>
        <w:rFonts w:hint="eastAsia"/>
      </w:rPr>
      <w:t xml:space="preserve"> (Your Name </w:t>
    </w:r>
    <w:r w:rsidRPr="00FC7B68">
      <w:rPr>
        <w:rFonts w:hint="eastAsia"/>
        <w:i/>
      </w:rPr>
      <w:t>et al</w:t>
    </w:r>
    <w:r>
      <w:rPr>
        <w:rFonts w:hint="eastAsia"/>
      </w:rPr>
      <w:t>.)</w:t>
    </w:r>
  </w:p>
  <w:p w14:paraId="03B2F3EA" w14:textId="77777777" w:rsidR="00E466C1" w:rsidRDefault="00E466C1" w:rsidP="00FC7B68">
    <w:pPr>
      <w:pStyle w:val="06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CB16A" w14:textId="77777777" w:rsidR="00E466C1" w:rsidRDefault="005141B1" w:rsidP="00FC7B68">
    <w:pPr>
      <w:pStyle w:val="063"/>
    </w:pPr>
    <w:r>
      <w:rPr>
        <w:rFonts w:hint="eastAsia"/>
      </w:rPr>
      <w:t xml:space="preserve">Abbreviated </w:t>
    </w:r>
    <w:r w:rsidR="00FC7B68">
      <w:t>T</w:t>
    </w:r>
    <w:r w:rsidR="008C1A2D">
      <w:t>itle</w:t>
    </w:r>
    <w:r w:rsidR="00FC7B68">
      <w:rPr>
        <w:rFonts w:hint="eastAsia"/>
      </w:rPr>
      <w:t xml:space="preserve"> </w:t>
    </w:r>
    <w:r>
      <w:rPr>
        <w:rFonts w:hint="eastAsia"/>
      </w:rPr>
      <w:t xml:space="preserve">within 8 words </w:t>
    </w:r>
    <w:r w:rsidR="00FC7B68">
      <w:rPr>
        <w:rFonts w:hint="eastAsia"/>
      </w:rPr>
      <w:t xml:space="preserve">(Your Name </w:t>
    </w:r>
    <w:r w:rsidR="00FC7B68" w:rsidRPr="00FC7B68">
      <w:rPr>
        <w:rFonts w:hint="eastAsia"/>
        <w:i/>
      </w:rPr>
      <w:t>et al</w:t>
    </w:r>
    <w:r w:rsidR="00FC7B68">
      <w:rPr>
        <w:rFonts w:hint="eastAsia"/>
      </w:rPr>
      <w:t>.)</w:t>
    </w:r>
    <w:r w:rsidR="00A075A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282053D" wp14:editId="110FCD94">
              <wp:simplePos x="0" y="0"/>
              <wp:positionH relativeFrom="column">
                <wp:posOffset>0</wp:posOffset>
              </wp:positionH>
              <wp:positionV relativeFrom="page">
                <wp:posOffset>791845</wp:posOffset>
              </wp:positionV>
              <wp:extent cx="6407785" cy="0"/>
              <wp:effectExtent l="13970" t="10795" r="7620" b="825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BDD75E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" o:allowincell="f" strokeweight=".25pt">
              <w10:wrap anchory="page"/>
            </v:line>
          </w:pict>
        </mc:Fallback>
      </mc:AlternateContent>
    </w:r>
  </w:p>
  <w:p w14:paraId="416F0E12" w14:textId="77777777" w:rsidR="00E466C1" w:rsidRDefault="00E466C1" w:rsidP="00FC7B68">
    <w:pPr>
      <w:pStyle w:val="06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0AD8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61F8BEB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4B5439E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079C457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00B216A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356700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6680B9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304097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C6AFCB4"/>
    <w:lvl w:ilvl="0">
      <w:start w:val="1"/>
      <w:numFmt w:val="decimal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DB7A8AF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8308C3"/>
    <w:multiLevelType w:val="multilevel"/>
    <w:tmpl w:val="BCEEAD24"/>
    <w:name w:val="subsub2"/>
    <w:lvl w:ilvl="0">
      <w:start w:val="1"/>
      <w:numFmt w:val="decimal"/>
      <w:isLgl/>
      <w:lvlText w:val="%1."/>
      <w:lvlJc w:val="left"/>
      <w:pPr>
        <w:tabs>
          <w:tab w:val="num" w:pos="600"/>
        </w:tabs>
        <w:ind w:left="600" w:hanging="400"/>
      </w:pPr>
      <w:rPr>
        <w:rFonts w:ascii="Times New Roman" w:eastAsia="MS Gothic" w:hAnsi="Times New Roman" w:hint="default"/>
        <w:b w:val="0"/>
        <w:i w:val="0"/>
        <w:sz w:val="2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59"/>
        </w:tabs>
        <w:ind w:left="0" w:firstLine="99"/>
      </w:pPr>
      <w:rPr>
        <w:rFonts w:ascii="Arial" w:eastAsia="MS Gothic" w:hAnsi="Arial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abstractNum w:abstractNumId="11" w15:restartNumberingAfterBreak="0">
    <w:nsid w:val="17BF3645"/>
    <w:multiLevelType w:val="multilevel"/>
    <w:tmpl w:val="3E3C050C"/>
    <w:name w:val="subsub"/>
    <w:lvl w:ilvl="0">
      <w:start w:val="1"/>
      <w:numFmt w:val="decimal"/>
      <w:isLgl/>
      <w:lvlText w:val="%1."/>
      <w:lvlJc w:val="left"/>
      <w:pPr>
        <w:tabs>
          <w:tab w:val="num" w:pos="600"/>
        </w:tabs>
        <w:ind w:left="600" w:hanging="400"/>
      </w:pPr>
      <w:rPr>
        <w:rFonts w:ascii="Times New Roman" w:eastAsia="MS Gothic" w:hAnsi="Times New Roman" w:hint="default"/>
        <w:b w:val="0"/>
        <w:i w:val="0"/>
        <w:sz w:val="20"/>
      </w:rPr>
    </w:lvl>
    <w:lvl w:ilvl="1">
      <w:start w:val="1"/>
      <w:numFmt w:val="decimal"/>
      <w:lvlRestart w:val="0"/>
      <w:isLgl/>
      <w:lvlText w:val="&lt;%1.%2&gt;"/>
      <w:lvlJc w:val="left"/>
      <w:pPr>
        <w:tabs>
          <w:tab w:val="num" w:pos="920"/>
        </w:tabs>
        <w:ind w:left="0" w:firstLine="200"/>
      </w:pPr>
      <w:rPr>
        <w:rFonts w:ascii="Arial" w:eastAsia="MS Gothic" w:hAnsi="Arial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abstractNum w:abstractNumId="12" w15:restartNumberingAfterBreak="0">
    <w:nsid w:val="37AC6D6D"/>
    <w:multiLevelType w:val="hybridMultilevel"/>
    <w:tmpl w:val="6882C570"/>
    <w:lvl w:ilvl="0" w:tplc="FFFFFFFF">
      <w:start w:val="1"/>
      <w:numFmt w:val="decimal"/>
      <w:lvlText w:val="（%1）"/>
      <w:lvlJc w:val="left"/>
      <w:pPr>
        <w:tabs>
          <w:tab w:val="num" w:pos="549"/>
        </w:tabs>
        <w:ind w:left="549" w:hanging="549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0F4536"/>
    <w:multiLevelType w:val="hybridMultilevel"/>
    <w:tmpl w:val="B364B2FE"/>
    <w:lvl w:ilvl="0" w:tplc="FFFFFFFF">
      <w:start w:val="1"/>
      <w:numFmt w:val="decimal"/>
      <w:lvlText w:val="(%1)"/>
      <w:lvlJc w:val="right"/>
      <w:pPr>
        <w:tabs>
          <w:tab w:val="num" w:pos="549"/>
        </w:tabs>
        <w:ind w:left="549" w:hanging="261"/>
      </w:pPr>
      <w:rPr>
        <w:rFonts w:ascii="Times New Roman" w:hAnsi="Times New Roman" w:hint="default"/>
        <w:sz w:val="1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95495D"/>
    <w:multiLevelType w:val="singleLevel"/>
    <w:tmpl w:val="9228824A"/>
    <w:lvl w:ilvl="0">
      <w:start w:val="1"/>
      <w:numFmt w:val="decimal"/>
      <w:lvlText w:val="%1."/>
      <w:lvlJc w:val="left"/>
      <w:pPr>
        <w:tabs>
          <w:tab w:val="num" w:pos="571"/>
        </w:tabs>
        <w:ind w:left="571" w:hanging="390"/>
      </w:pPr>
      <w:rPr>
        <w:rFonts w:ascii="Arial" w:hAnsi="Arial" w:hint="eastAsia"/>
      </w:rPr>
    </w:lvl>
  </w:abstractNum>
  <w:abstractNum w:abstractNumId="15" w15:restartNumberingAfterBreak="0">
    <w:nsid w:val="7CE11E2B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F12391C"/>
    <w:multiLevelType w:val="multilevel"/>
    <w:tmpl w:val="8CAC2EF0"/>
    <w:name w:val="sub"/>
    <w:lvl w:ilvl="0">
      <w:start w:val="1"/>
      <w:numFmt w:val="decimal"/>
      <w:isLgl/>
      <w:lvlText w:val="%1."/>
      <w:lvlJc w:val="left"/>
      <w:pPr>
        <w:tabs>
          <w:tab w:val="num" w:pos="600"/>
        </w:tabs>
        <w:ind w:left="600" w:hanging="400"/>
      </w:pPr>
      <w:rPr>
        <w:rFonts w:ascii="Times New Roman" w:eastAsia="MS Gothic" w:hAnsi="Times New Roman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num w:numId="1" w16cid:durableId="285695068">
    <w:abstractNumId w:val="16"/>
  </w:num>
  <w:num w:numId="2" w16cid:durableId="372970931">
    <w:abstractNumId w:val="11"/>
  </w:num>
  <w:num w:numId="3" w16cid:durableId="1778599355">
    <w:abstractNumId w:val="10"/>
  </w:num>
  <w:num w:numId="4" w16cid:durableId="94063827">
    <w:abstractNumId w:val="12"/>
  </w:num>
  <w:num w:numId="5" w16cid:durableId="1329946187">
    <w:abstractNumId w:val="13"/>
  </w:num>
  <w:num w:numId="6" w16cid:durableId="853306992">
    <w:abstractNumId w:val="14"/>
  </w:num>
  <w:num w:numId="7" w16cid:durableId="1133445437">
    <w:abstractNumId w:val="9"/>
  </w:num>
  <w:num w:numId="8" w16cid:durableId="431096543">
    <w:abstractNumId w:val="7"/>
  </w:num>
  <w:num w:numId="9" w16cid:durableId="1625111683">
    <w:abstractNumId w:val="6"/>
  </w:num>
  <w:num w:numId="10" w16cid:durableId="418259409">
    <w:abstractNumId w:val="5"/>
  </w:num>
  <w:num w:numId="11" w16cid:durableId="346174883">
    <w:abstractNumId w:val="4"/>
  </w:num>
  <w:num w:numId="12" w16cid:durableId="1074936877">
    <w:abstractNumId w:val="8"/>
  </w:num>
  <w:num w:numId="13" w16cid:durableId="1415860892">
    <w:abstractNumId w:val="3"/>
  </w:num>
  <w:num w:numId="14" w16cid:durableId="37173417">
    <w:abstractNumId w:val="2"/>
  </w:num>
  <w:num w:numId="15" w16cid:durableId="1484351748">
    <w:abstractNumId w:val="1"/>
  </w:num>
  <w:num w:numId="16" w16cid:durableId="1858035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rawingGridHorizontalSpacing w:val="91"/>
  <w:drawingGridVerticalSpacing w:val="23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6E"/>
    <w:rsid w:val="000C6C03"/>
    <w:rsid w:val="001B4530"/>
    <w:rsid w:val="001E1FAE"/>
    <w:rsid w:val="00203D4D"/>
    <w:rsid w:val="002112A5"/>
    <w:rsid w:val="002B61FE"/>
    <w:rsid w:val="00426BDE"/>
    <w:rsid w:val="004D03A8"/>
    <w:rsid w:val="005141B1"/>
    <w:rsid w:val="005D0304"/>
    <w:rsid w:val="006E100C"/>
    <w:rsid w:val="00701B74"/>
    <w:rsid w:val="00763C98"/>
    <w:rsid w:val="007D64F3"/>
    <w:rsid w:val="008312CC"/>
    <w:rsid w:val="008A7B43"/>
    <w:rsid w:val="008B5439"/>
    <w:rsid w:val="008C1A2D"/>
    <w:rsid w:val="008D2FDE"/>
    <w:rsid w:val="008F4D42"/>
    <w:rsid w:val="00911101"/>
    <w:rsid w:val="00960B99"/>
    <w:rsid w:val="00983725"/>
    <w:rsid w:val="00993DD5"/>
    <w:rsid w:val="009D2AAF"/>
    <w:rsid w:val="00A075AA"/>
    <w:rsid w:val="00A20773"/>
    <w:rsid w:val="00A33596"/>
    <w:rsid w:val="00A4284C"/>
    <w:rsid w:val="00AC0356"/>
    <w:rsid w:val="00B0186E"/>
    <w:rsid w:val="00C5237E"/>
    <w:rsid w:val="00CD288D"/>
    <w:rsid w:val="00D34122"/>
    <w:rsid w:val="00D842F2"/>
    <w:rsid w:val="00DE31D3"/>
    <w:rsid w:val="00E466C1"/>
    <w:rsid w:val="00E57FCF"/>
    <w:rsid w:val="00E602F7"/>
    <w:rsid w:val="00F00F54"/>
    <w:rsid w:val="00F828FD"/>
    <w:rsid w:val="00FC7B68"/>
    <w:rsid w:val="00FE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6F509"/>
  <w15:chartTrackingRefBased/>
  <w15:docId w15:val="{1F681ABD-2CB4-4A7C-B842-168C7575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5AA"/>
    <w:pPr>
      <w:widowControl w:val="0"/>
      <w:jc w:val="both"/>
    </w:pPr>
    <w:rPr>
      <w:rFonts w:ascii="Times New Roman" w:hAnsi="Times New Roman"/>
      <w:kern w:val="2"/>
      <w:sz w:val="16"/>
    </w:rPr>
  </w:style>
  <w:style w:type="paragraph" w:styleId="Heading1">
    <w:name w:val="heading 1"/>
    <w:basedOn w:val="Normal"/>
    <w:next w:val="Normal"/>
    <w:qFormat/>
    <w:pPr>
      <w:keepNext/>
      <w:snapToGrid w:val="0"/>
      <w:spacing w:beforeLines="100" w:before="234"/>
      <w:jc w:val="center"/>
      <w:outlineLvl w:val="0"/>
    </w:pPr>
    <w:rPr>
      <w:rFonts w:ascii="Century Schoolbook" w:eastAsia="MS Gothic" w:hAnsi="Century Schoolbook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061">
    <w:name w:val="061_ノンブル（奇数頁）"/>
    <w:basedOn w:val="Footer"/>
    <w:pPr>
      <w:tabs>
        <w:tab w:val="clear" w:pos="4252"/>
        <w:tab w:val="clear" w:pos="8504"/>
        <w:tab w:val="center" w:pos="5046"/>
      </w:tabs>
      <w:overflowPunct w:val="0"/>
      <w:ind w:left="284"/>
      <w:jc w:val="left"/>
    </w:pPr>
    <w:rPr>
      <w:rFonts w:ascii="News Gothic MT" w:eastAsia="MS Gothic" w:hAnsi="News Gothic MT"/>
      <w:kern w:val="14"/>
      <w:sz w:val="15"/>
    </w:rPr>
  </w:style>
  <w:style w:type="paragraph" w:customStyle="1" w:styleId="0622">
    <w:name w:val="062_ノンブル（2頁～）"/>
    <w:basedOn w:val="Footer"/>
    <w:pPr>
      <w:tabs>
        <w:tab w:val="clear" w:pos="4252"/>
        <w:tab w:val="clear" w:pos="8504"/>
        <w:tab w:val="center" w:pos="5046"/>
        <w:tab w:val="right" w:pos="9866"/>
      </w:tabs>
      <w:overflowPunct w:val="0"/>
      <w:ind w:right="170"/>
      <w:jc w:val="left"/>
    </w:pPr>
    <w:rPr>
      <w:rFonts w:ascii="News Gothic MT" w:eastAsia="MS Gothic" w:hAnsi="News Gothic MT"/>
      <w:kern w:val="14"/>
      <w:sz w:val="15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063">
    <w:name w:val="063_ヘッダー（柱）"/>
    <w:basedOn w:val="Header"/>
    <w:rsid w:val="00983725"/>
    <w:pPr>
      <w:overflowPunct w:val="0"/>
      <w:jc w:val="center"/>
    </w:pPr>
    <w:rPr>
      <w:kern w:val="14"/>
      <w:sz w:val="17"/>
      <w:szCs w:val="17"/>
    </w:rPr>
  </w:style>
  <w:style w:type="paragraph" w:customStyle="1" w:styleId="ELECBase">
    <w:name w:val="ELEC_Base"/>
    <w:pPr>
      <w:widowControl w:val="0"/>
      <w:spacing w:line="230" w:lineRule="atLeast"/>
    </w:pPr>
    <w:rPr>
      <w:rFonts w:ascii="Times New Roman" w:hAnsi="Times New Roman"/>
      <w:kern w:val="14"/>
      <w:sz w:val="18"/>
    </w:rPr>
  </w:style>
  <w:style w:type="paragraph" w:customStyle="1" w:styleId="ELECnormalstyle">
    <w:name w:val="ELEC_normal_style"/>
    <w:basedOn w:val="ELECBase"/>
    <w:pPr>
      <w:ind w:firstLine="181"/>
      <w:jc w:val="both"/>
    </w:pPr>
  </w:style>
  <w:style w:type="paragraph" w:customStyle="1" w:styleId="ELECabstract">
    <w:name w:val="ELEC_abstract"/>
    <w:basedOn w:val="ELECnormalstyle"/>
    <w:pPr>
      <w:ind w:left="363" w:right="363"/>
    </w:pPr>
    <w:rPr>
      <w:snapToGrid w:val="0"/>
    </w:rPr>
  </w:style>
  <w:style w:type="paragraph" w:customStyle="1" w:styleId="ELECbibsection">
    <w:name w:val="ELEC_bib._section"/>
    <w:basedOn w:val="ELECnormalstyle"/>
    <w:pPr>
      <w:tabs>
        <w:tab w:val="left" w:pos="544"/>
      </w:tabs>
      <w:spacing w:line="180" w:lineRule="exact"/>
      <w:ind w:left="544" w:hanging="363"/>
    </w:pPr>
    <w:rPr>
      <w:sz w:val="14"/>
    </w:rPr>
  </w:style>
  <w:style w:type="paragraph" w:customStyle="1" w:styleId="ELECday">
    <w:name w:val="ELEC_day"/>
    <w:basedOn w:val="ELECnormalstyle"/>
    <w:rsid w:val="00F00F54"/>
    <w:pPr>
      <w:spacing w:after="80"/>
      <w:ind w:firstLine="0"/>
      <w:jc w:val="center"/>
    </w:pPr>
  </w:style>
  <w:style w:type="paragraph" w:customStyle="1" w:styleId="ELECequ">
    <w:name w:val="ELEC_equ"/>
    <w:basedOn w:val="ELECnormalstyle"/>
    <w:pPr>
      <w:tabs>
        <w:tab w:val="right" w:leader="dot" w:pos="4680"/>
      </w:tabs>
      <w:ind w:firstLine="363"/>
    </w:pPr>
  </w:style>
  <w:style w:type="character" w:customStyle="1" w:styleId="ELECfigtableno">
    <w:name w:val="ELEC_fig._table_no"/>
    <w:rPr>
      <w:rFonts w:ascii="Arial" w:eastAsia="MS Gothic" w:hAnsi="Arial"/>
      <w:sz w:val="16"/>
    </w:rPr>
  </w:style>
  <w:style w:type="paragraph" w:customStyle="1" w:styleId="ELECfigcaption">
    <w:name w:val="ELEC_fig_caption"/>
    <w:basedOn w:val="ELECBase"/>
    <w:pPr>
      <w:ind w:left="363" w:right="363"/>
      <w:jc w:val="center"/>
    </w:pPr>
    <w:rPr>
      <w:snapToGrid w:val="0"/>
    </w:rPr>
  </w:style>
  <w:style w:type="character" w:customStyle="1" w:styleId="ELECfontintable">
    <w:name w:val="ELEC_font_in_table"/>
    <w:rPr>
      <w:rFonts w:ascii="Times New Roman" w:eastAsia="MS Mincho" w:hAnsi="Times New Roman"/>
      <w:sz w:val="14"/>
    </w:rPr>
  </w:style>
  <w:style w:type="paragraph" w:customStyle="1" w:styleId="ELECkeywords">
    <w:name w:val="ELEC_keywords"/>
    <w:basedOn w:val="ELECBase"/>
    <w:rsid w:val="00F00F54"/>
    <w:pPr>
      <w:ind w:left="1242" w:right="363" w:hanging="879"/>
    </w:pPr>
    <w:rPr>
      <w:snapToGrid w:val="0"/>
      <w:sz w:val="17"/>
      <w:szCs w:val="17"/>
    </w:rPr>
  </w:style>
  <w:style w:type="paragraph" w:customStyle="1" w:styleId="ELECmaintitle">
    <w:name w:val="ELEC_main_title"/>
    <w:basedOn w:val="ELECBase"/>
    <w:rsid w:val="00F00F54"/>
    <w:pPr>
      <w:snapToGrid w:val="0"/>
      <w:spacing w:after="60" w:line="440" w:lineRule="exact"/>
      <w:jc w:val="center"/>
    </w:pPr>
    <w:rPr>
      <w:sz w:val="34"/>
      <w:szCs w:val="34"/>
    </w:rPr>
  </w:style>
  <w:style w:type="character" w:customStyle="1" w:styleId="ELECmembertype">
    <w:name w:val="ELEC_member_type"/>
    <w:rsid w:val="00983725"/>
    <w:rPr>
      <w:sz w:val="20"/>
    </w:rPr>
  </w:style>
  <w:style w:type="paragraph" w:customStyle="1" w:styleId="ELECnamestyle">
    <w:name w:val="ELEC_name__style"/>
    <w:basedOn w:val="ELECBase"/>
    <w:rsid w:val="00DE31D3"/>
    <w:pPr>
      <w:snapToGrid w:val="0"/>
      <w:spacing w:line="320" w:lineRule="exact"/>
      <w:ind w:left="363" w:right="363"/>
      <w:jc w:val="center"/>
    </w:pPr>
    <w:rPr>
      <w:snapToGrid w:val="0"/>
      <w:sz w:val="26"/>
      <w:szCs w:val="26"/>
    </w:rPr>
  </w:style>
  <w:style w:type="paragraph" w:customStyle="1" w:styleId="000info">
    <w:name w:val="000_info"/>
    <w:basedOn w:val="Normal"/>
    <w:rsid w:val="00983725"/>
    <w:pPr>
      <w:overflowPunct w:val="0"/>
      <w:spacing w:line="200" w:lineRule="exact"/>
    </w:pPr>
    <w:rPr>
      <w:sz w:val="17"/>
      <w:szCs w:val="17"/>
    </w:rPr>
  </w:style>
  <w:style w:type="paragraph" w:customStyle="1" w:styleId="ELECpapertype">
    <w:name w:val="ELEC_paper_type"/>
    <w:basedOn w:val="ELECBase"/>
    <w:pPr>
      <w:snapToGrid w:val="0"/>
      <w:jc w:val="center"/>
    </w:pPr>
    <w:rPr>
      <w:rFonts w:eastAsia="MS Gothic"/>
      <w:b/>
      <w:snapToGrid w:val="0"/>
      <w:sz w:val="32"/>
    </w:rPr>
  </w:style>
  <w:style w:type="paragraph" w:customStyle="1" w:styleId="ELECprofile">
    <w:name w:val="ELEC_profile"/>
    <w:basedOn w:val="ELECnormalstyle"/>
    <w:pPr>
      <w:tabs>
        <w:tab w:val="center" w:pos="630"/>
        <w:tab w:val="left" w:pos="1464"/>
      </w:tabs>
      <w:adjustRightInd w:val="0"/>
      <w:spacing w:before="240"/>
      <w:ind w:firstLine="0"/>
    </w:pPr>
    <w:rPr>
      <w:sz w:val="16"/>
    </w:rPr>
  </w:style>
  <w:style w:type="character" w:customStyle="1" w:styleId="ELECprofilename">
    <w:name w:val="ELEC_profile_name"/>
    <w:rPr>
      <w:rFonts w:ascii="Times New Roman" w:eastAsia="MS Gothic" w:hAnsi="Times New Roman"/>
      <w:b/>
      <w:w w:val="100"/>
      <w:sz w:val="16"/>
    </w:rPr>
  </w:style>
  <w:style w:type="paragraph" w:customStyle="1" w:styleId="ELECReferences">
    <w:name w:val="ELEC_References"/>
    <w:basedOn w:val="ELECBase"/>
    <w:next w:val="ELECbibsection"/>
    <w:rsid w:val="00A20773"/>
    <w:pPr>
      <w:keepNext/>
      <w:keepLines/>
      <w:widowControl/>
      <w:spacing w:before="240" w:after="240"/>
      <w:jc w:val="center"/>
    </w:pPr>
    <w:rPr>
      <w:b/>
      <w:sz w:val="20"/>
    </w:rPr>
  </w:style>
  <w:style w:type="paragraph" w:customStyle="1" w:styleId="ELECsection">
    <w:name w:val="ELEC_section"/>
    <w:basedOn w:val="ELECBase"/>
    <w:next w:val="ELECnormalstyle"/>
    <w:pPr>
      <w:keepNext/>
      <w:keepLines/>
      <w:widowControl/>
      <w:tabs>
        <w:tab w:val="left" w:pos="544"/>
      </w:tabs>
      <w:snapToGrid w:val="0"/>
      <w:spacing w:before="120" w:after="120"/>
      <w:ind w:left="544" w:hanging="363"/>
    </w:pPr>
    <w:rPr>
      <w:rFonts w:eastAsia="MS Gothic"/>
      <w:b/>
      <w:snapToGrid w:val="0"/>
      <w:sz w:val="20"/>
    </w:rPr>
  </w:style>
  <w:style w:type="character" w:customStyle="1" w:styleId="ELECsectionNo">
    <w:name w:val="ELEC_section_No."/>
    <w:rPr>
      <w:rFonts w:ascii="Arial" w:hAnsi="Arial"/>
    </w:rPr>
  </w:style>
  <w:style w:type="paragraph" w:customStyle="1" w:styleId="ELECsubsection">
    <w:name w:val="ELEC_subsection"/>
    <w:basedOn w:val="ELECnormalstyle"/>
    <w:next w:val="ELECnormalstyle"/>
    <w:pPr>
      <w:tabs>
        <w:tab w:val="left" w:pos="680"/>
      </w:tabs>
    </w:pPr>
  </w:style>
  <w:style w:type="character" w:customStyle="1" w:styleId="ELECsubsectionNo">
    <w:name w:val="ELEC_subsection_No"/>
    <w:rPr>
      <w:rFonts w:ascii="Arial" w:eastAsia="MS Gothic" w:hAnsi="Arial"/>
      <w:b/>
    </w:rPr>
  </w:style>
  <w:style w:type="character" w:customStyle="1" w:styleId="ELECsubsectiontitlestr">
    <w:name w:val="ELEC_subsection_title_str"/>
    <w:rPr>
      <w:rFonts w:ascii="Times New Roman" w:eastAsia="MS Mincho" w:hAnsi="Times New Roman"/>
      <w:b/>
      <w:sz w:val="18"/>
    </w:rPr>
  </w:style>
  <w:style w:type="paragraph" w:customStyle="1" w:styleId="ELECtablecaption">
    <w:name w:val="ELEC_table_caption"/>
    <w:basedOn w:val="ELECBase"/>
    <w:pPr>
      <w:ind w:left="363" w:right="363"/>
      <w:jc w:val="center"/>
    </w:pPr>
  </w:style>
  <w:style w:type="character" w:customStyle="1" w:styleId="ELECtablestrings">
    <w:name w:val="ELEC_table_strings"/>
    <w:rPr>
      <w:sz w:val="14"/>
    </w:rPr>
  </w:style>
  <w:style w:type="paragraph" w:customStyle="1" w:styleId="ELECthanks">
    <w:name w:val="ELEC_thanks"/>
    <w:basedOn w:val="ELECBase"/>
    <w:rsid w:val="00D34122"/>
    <w:pPr>
      <w:framePr w:w="4820" w:hSpace="142" w:vSpace="85" w:wrap="around" w:hAnchor="margin" w:yAlign="bottom"/>
      <w:pBdr>
        <w:top w:val="single" w:sz="2" w:space="2" w:color="000000"/>
      </w:pBdr>
      <w:tabs>
        <w:tab w:val="right" w:pos="326"/>
        <w:tab w:val="left" w:pos="424"/>
      </w:tabs>
      <w:adjustRightInd w:val="0"/>
      <w:snapToGrid w:val="0"/>
      <w:spacing w:line="200" w:lineRule="exact"/>
      <w:ind w:left="425" w:hanging="425"/>
    </w:pPr>
    <w:rPr>
      <w:sz w:val="17"/>
      <w:szCs w:val="17"/>
    </w:rPr>
  </w:style>
  <w:style w:type="paragraph" w:customStyle="1" w:styleId="ELEC">
    <w:name w:val="ELEC_行"/>
    <w:basedOn w:val="ELECBase"/>
    <w:pPr>
      <w:jc w:val="center"/>
    </w:pPr>
  </w:style>
  <w:style w:type="character" w:styleId="PageNumber">
    <w:name w:val="page number"/>
    <w:basedOn w:val="DefaultParagraphFont"/>
  </w:style>
  <w:style w:type="paragraph" w:styleId="Caption">
    <w:name w:val="caption"/>
    <w:basedOn w:val="ELECBase"/>
    <w:next w:val="Normal"/>
    <w:qFormat/>
    <w:pPr>
      <w:snapToGrid w:val="0"/>
      <w:ind w:left="363" w:right="363"/>
      <w:jc w:val="center"/>
    </w:pPr>
    <w:rPr>
      <w:sz w:val="16"/>
    </w:rPr>
  </w:style>
  <w:style w:type="paragraph" w:customStyle="1" w:styleId="ELEC0">
    <w:name w:val="ELEC_図表説明（左寄せ）"/>
    <w:basedOn w:val="Normal"/>
    <w:rsid w:val="005141B1"/>
    <w:pPr>
      <w:overflowPunct w:val="0"/>
      <w:snapToGrid w:val="0"/>
      <w:spacing w:after="40" w:line="200" w:lineRule="atLeast"/>
      <w:ind w:left="363" w:right="363"/>
    </w:pPr>
    <w:rPr>
      <w:snapToGrid w:val="0"/>
      <w:kern w:val="14"/>
      <w:sz w:val="14"/>
    </w:rPr>
  </w:style>
  <w:style w:type="paragraph" w:customStyle="1" w:styleId="ELECsubtitle">
    <w:name w:val="ELEC_sub_title"/>
    <w:basedOn w:val="ELECmaintitle"/>
    <w:rsid w:val="008312CC"/>
    <w:pPr>
      <w:spacing w:line="240" w:lineRule="auto"/>
    </w:pPr>
    <w:rPr>
      <w:sz w:val="26"/>
      <w:szCs w:val="26"/>
    </w:rPr>
  </w:style>
  <w:style w:type="paragraph" w:customStyle="1" w:styleId="ELEC1">
    <w:name w:val="ELEC_図表説明（中央寄せ）"/>
    <w:basedOn w:val="Normal"/>
    <w:rsid w:val="005141B1"/>
    <w:pPr>
      <w:overflowPunct w:val="0"/>
      <w:snapToGrid w:val="0"/>
      <w:spacing w:after="40" w:line="200" w:lineRule="atLeast"/>
      <w:ind w:left="363" w:right="363"/>
      <w:jc w:val="center"/>
    </w:pPr>
    <w:rPr>
      <w:snapToGrid w:val="0"/>
      <w:kern w:val="14"/>
      <w:sz w:val="14"/>
    </w:rPr>
  </w:style>
  <w:style w:type="paragraph" w:customStyle="1" w:styleId="ELEC2">
    <w:name w:val="ELEC_式説明"/>
    <w:basedOn w:val="ELEC0"/>
    <w:pPr>
      <w:spacing w:line="230" w:lineRule="atLeast"/>
    </w:pPr>
    <w:rPr>
      <w:sz w:val="18"/>
    </w:rPr>
  </w:style>
  <w:style w:type="paragraph" w:customStyle="1" w:styleId="ELEC3">
    <w:name w:val="ELEC_図"/>
    <w:pPr>
      <w:widowControl w:val="0"/>
      <w:overflowPunct w:val="0"/>
      <w:jc w:val="center"/>
    </w:pPr>
    <w:rPr>
      <w:rFonts w:ascii="Times New Roman" w:hAnsi="Times New Roman"/>
      <w:sz w:val="18"/>
    </w:rPr>
  </w:style>
  <w:style w:type="character" w:customStyle="1" w:styleId="064">
    <w:name w:val="064_ノンブル（先頭頁）"/>
    <w:basedOn w:val="DefaultParagraphFont"/>
    <w:rPr>
      <w:rFonts w:ascii="Times New Roman" w:hAnsi="Times New Roman"/>
      <w:sz w:val="16"/>
    </w:rPr>
  </w:style>
  <w:style w:type="paragraph" w:customStyle="1" w:styleId="VerB8-eng">
    <w:name w:val="_Ver.B8-eng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wmf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image" Target="media/image2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1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oda\AppData\Local\Temp\b8b92374-56be-40ba-9e85-d6b0a4fdebd5_template_e%20(1).zip.template_e%20(1).zip\MSword_template\template_e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template_e</Template>
  <TotalTime>0</TotalTime>
  <Pages>3</Pages>
  <Words>2391</Words>
  <Characters>13630</Characters>
  <Application>Microsoft Office Word</Application>
  <DocSecurity>0</DocSecurity>
  <Lines>113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電気学会テンプレート</vt:lpstr>
      <vt:lpstr/>
    </vt:vector>
  </TitlesOfParts>
  <Company>テクノエス</Company>
  <LinksUpToDate>false</LinksUpToDate>
  <CharactersWithSpaces>15990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電気学会template</dc:title>
  <dc:subject/>
  <dc:creator>admin</dc:creator>
  <cp:keywords/>
  <dc:description/>
  <cp:lastModifiedBy>VN0005</cp:lastModifiedBy>
  <cp:revision>2</cp:revision>
  <cp:lastPrinted>2013-06-18T08:05:00Z</cp:lastPrinted>
  <dcterms:created xsi:type="dcterms:W3CDTF">2026-04-05T07:55:00Z</dcterms:created>
  <dcterms:modified xsi:type="dcterms:W3CDTF">2026-04-05T07:55:00Z</dcterms:modified>
</cp:coreProperties>
</file>